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FE9DD" w14:textId="5B962BB2" w:rsidR="008535D9" w:rsidRPr="00F3632F" w:rsidRDefault="001662F6" w:rsidP="00EE0C32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7119A714" wp14:editId="58F8CB25">
                <wp:simplePos x="0" y="0"/>
                <wp:positionH relativeFrom="column">
                  <wp:posOffset>2120265</wp:posOffset>
                </wp:positionH>
                <wp:positionV relativeFrom="paragraph">
                  <wp:posOffset>-415925</wp:posOffset>
                </wp:positionV>
                <wp:extent cx="1404620" cy="707390"/>
                <wp:effectExtent l="0" t="3175" r="0" b="3810"/>
                <wp:wrapNone/>
                <wp:docPr id="144058200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462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4347D" w14:textId="549615D5" w:rsidR="0037691D" w:rsidRPr="00D82BAD" w:rsidRDefault="0037691D">
                            <w:pPr>
                              <w:rPr>
                                <w:b/>
                                <w:bCs/>
                                <w:color w:val="FF0000"/>
                                <w:sz w:val="220"/>
                                <w:szCs w:val="70"/>
                                <w:cs/>
                              </w:rPr>
                            </w:pPr>
                            <w:r w:rsidRPr="00D82BA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0"/>
                                <w:szCs w:val="70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19A71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66.95pt;margin-top:-32.75pt;width:110.6pt;height:55.7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" stroked="f">
                <v:textbox style="mso-fit-shape-to-text:t">
                  <w:txbxContent>
                    <w:p w14:paraId="1214347D" w14:textId="549615D5" w:rsidR="0037691D" w:rsidRPr="00D82BAD" w:rsidRDefault="0037691D">
                      <w:pPr>
                        <w:rPr>
                          <w:b/>
                          <w:bCs/>
                          <w:color w:val="FF0000"/>
                          <w:sz w:val="220"/>
                          <w:szCs w:val="70"/>
                          <w:cs/>
                        </w:rPr>
                      </w:pPr>
                      <w:r w:rsidRPr="00D82BAD">
                        <w:rPr>
                          <w:rFonts w:hint="cs"/>
                          <w:b/>
                          <w:bCs/>
                          <w:color w:val="FF0000"/>
                          <w:sz w:val="220"/>
                          <w:szCs w:val="70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="001E7D95">
        <w:rPr>
          <w:noProof/>
        </w:rPr>
        <w:drawing>
          <wp:anchor distT="0" distB="0" distL="114300" distR="114300" simplePos="0" relativeHeight="251661824" behindDoc="0" locked="0" layoutInCell="1" allowOverlap="1" wp14:anchorId="6D0CA414" wp14:editId="38874E19">
            <wp:simplePos x="0" y="0"/>
            <wp:positionH relativeFrom="column">
              <wp:posOffset>38100</wp:posOffset>
            </wp:positionH>
            <wp:positionV relativeFrom="paragraph">
              <wp:posOffset>81700</wp:posOffset>
            </wp:positionV>
            <wp:extent cx="540000" cy="5400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F3632F">
        <w:rPr>
          <w:rFonts w:ascii="TH SarabunIT๙" w:hAnsi="TH SarabunIT๙" w:cs="TH SarabunIT๙"/>
        </w:rPr>
        <w:tab/>
      </w:r>
      <w:r w:rsidR="008535D9" w:rsidRPr="00F3632F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21AB9A6E" w14:textId="6F461B93" w:rsidR="008535D9" w:rsidRPr="00F3632F" w:rsidRDefault="001662F6" w:rsidP="004470AA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78B7F7" wp14:editId="752032B4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5080" r="5715" b="13970"/>
                <wp:wrapNone/>
                <wp:docPr id="148435372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175A6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F3632F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8535D9" w:rsidRPr="00F363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632F" w:rsidRPr="00F363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B699F"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 w:rsidR="00E174C1">
        <w:rPr>
          <w:rFonts w:ascii="TH SarabunIT๙" w:hAnsi="TH SarabunIT๙" w:cs="TH SarabunIT๙" w:hint="cs"/>
          <w:sz w:val="32"/>
          <w:szCs w:val="32"/>
          <w:cs/>
        </w:rPr>
        <w:t>บริหารทั่วไป</w:t>
      </w:r>
      <w:r w:rsidR="002B69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74C1">
        <w:rPr>
          <w:rFonts w:ascii="TH SarabunIT๙" w:hAnsi="TH SarabunIT๙" w:cs="TH SarabunIT๙" w:hint="cs"/>
          <w:sz w:val="32"/>
          <w:szCs w:val="32"/>
          <w:cs/>
        </w:rPr>
        <w:t xml:space="preserve"> โทร. </w:t>
      </w:r>
      <w:r w:rsidR="00773C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69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632F" w:rsidRPr="00F3632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B4D7E" w:rsidRPr="00F3632F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4B4D7E" w:rsidRPr="00F3632F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</w:t>
      </w:r>
      <w:r w:rsidR="00FB3EF2" w:rsidRPr="00F3632F">
        <w:rPr>
          <w:rFonts w:ascii="TH SarabunIT๙" w:hAnsi="TH SarabunIT๙" w:cs="TH SarabunIT๙"/>
          <w:noProof/>
          <w:sz w:val="32"/>
          <w:szCs w:val="32"/>
          <w:cs/>
        </w:rPr>
        <w:t xml:space="preserve">       </w:t>
      </w:r>
    </w:p>
    <w:p w14:paraId="4F502AF4" w14:textId="7B58C7BF" w:rsidR="008535D9" w:rsidRPr="00F3632F" w:rsidRDefault="001662F6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363906" wp14:editId="2B5F1FEE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12065" r="5715" b="6985"/>
                <wp:wrapNone/>
                <wp:docPr id="77345482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62A44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368128" wp14:editId="1E07C9DA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3970" r="11430" b="5080"/>
                <wp:wrapNone/>
                <wp:docPr id="188025228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BE078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F3632F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F3632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73CB6">
        <w:rPr>
          <w:rFonts w:ascii="TH SarabunIT๙" w:hAnsi="TH SarabunIT๙" w:cs="TH SarabunIT๙" w:hint="cs"/>
          <w:sz w:val="32"/>
          <w:szCs w:val="32"/>
          <w:cs/>
        </w:rPr>
        <w:t>สธ</w:t>
      </w:r>
      <w:r w:rsidR="004B4D7E" w:rsidRPr="00F3632F">
        <w:rPr>
          <w:rFonts w:ascii="TH SarabunIT๙" w:hAnsi="TH SarabunIT๙" w:cs="TH SarabunIT๙"/>
          <w:sz w:val="32"/>
          <w:szCs w:val="32"/>
          <w:cs/>
        </w:rPr>
        <w:t xml:space="preserve"> ๐</w:t>
      </w:r>
      <w:r w:rsidR="004D6F5F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E2E0D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90260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F0FF7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4B4D7E" w:rsidRPr="00F3632F">
        <w:rPr>
          <w:rFonts w:ascii="TH SarabunIT๙" w:hAnsi="TH SarabunIT๙" w:cs="TH SarabunIT๙"/>
          <w:sz w:val="32"/>
          <w:szCs w:val="32"/>
          <w:cs/>
        </w:rPr>
        <w:t>/</w:t>
      </w:r>
      <w:r w:rsidR="008535D9" w:rsidRPr="00F3632F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535D9" w:rsidRPr="00F3632F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535D9" w:rsidRPr="00F3632F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EA3A76">
        <w:rPr>
          <w:rFonts w:ascii="TH SarabunIT๙" w:hAnsi="TH SarabunIT๙" w:cs="TH SarabunIT๙" w:hint="cs"/>
          <w:b/>
          <w:bCs/>
          <w:sz w:val="38"/>
          <w:szCs w:val="38"/>
          <w:cs/>
        </w:rPr>
        <w:t xml:space="preserve">  </w:t>
      </w:r>
      <w:r w:rsidR="00E85F77">
        <w:rPr>
          <w:rFonts w:ascii="TH SarabunIT๙" w:hAnsi="TH SarabunIT๙" w:cs="TH SarabunIT๙" w:hint="cs"/>
          <w:b/>
          <w:bCs/>
          <w:sz w:val="38"/>
          <w:szCs w:val="38"/>
          <w:cs/>
        </w:rPr>
        <w:t xml:space="preserve">      </w:t>
      </w:r>
      <w:r w:rsidR="00A753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3A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1F8A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0366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5CFC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FE4E3E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BED05EE" w14:textId="2FB3F492" w:rsidR="000C6819" w:rsidRPr="00424F97" w:rsidRDefault="001662F6" w:rsidP="00A0355C">
      <w:pPr>
        <w:tabs>
          <w:tab w:val="left" w:pos="9000"/>
        </w:tabs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05BD9E" wp14:editId="07E3229F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8255" r="10795" b="10795"/>
                <wp:wrapNone/>
                <wp:docPr id="6532711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10D7F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F3632F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876AB1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9538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E438E" w:rsidRPr="006D1F3F">
        <w:rPr>
          <w:rFonts w:ascii="TH SarabunIT๙" w:hAnsi="TH SarabunIT๙" w:cs="TH SarabunIT๙"/>
          <w:sz w:val="32"/>
          <w:szCs w:val="32"/>
          <w:cs/>
        </w:rPr>
        <w:t>ขอส่งใบสำคัญเพื่อชดใช้เงิน</w:t>
      </w:r>
      <w:r w:rsidR="00DE438E" w:rsidRPr="006D1F3F">
        <w:rPr>
          <w:rFonts w:ascii="TH SarabunIT๙" w:hAnsi="TH SarabunIT๙" w:cs="TH SarabunIT๙" w:hint="cs"/>
          <w:sz w:val="32"/>
          <w:szCs w:val="32"/>
          <w:cs/>
        </w:rPr>
        <w:t>ยืม</w:t>
      </w:r>
      <w:r w:rsidR="00EA4AC5" w:rsidRPr="002F5C42">
        <w:rPr>
          <w:rFonts w:ascii="TH SarabunIT๙" w:hAnsi="TH SarabunIT๙" w:cs="TH SarabunIT๙" w:hint="cs"/>
          <w:sz w:val="32"/>
          <w:szCs w:val="32"/>
          <w:highlight w:val="yellow"/>
          <w:cs/>
        </w:rPr>
        <w:t>เงิน</w:t>
      </w:r>
      <w:r w:rsidR="00DE438E" w:rsidRPr="002F5C42">
        <w:rPr>
          <w:rFonts w:ascii="TH SarabunIT๙" w:hAnsi="TH SarabunIT๙" w:cs="TH SarabunIT๙"/>
          <w:sz w:val="32"/>
          <w:szCs w:val="32"/>
          <w:highlight w:val="yellow"/>
          <w:cs/>
        </w:rPr>
        <w:t>ราชการ</w:t>
      </w:r>
      <w:r w:rsidR="001354BF" w:rsidRPr="002F5C42">
        <w:rPr>
          <w:rFonts w:ascii="TH SarabunIT๙" w:hAnsi="TH SarabunIT๙" w:cs="TH SarabunIT๙" w:hint="cs"/>
          <w:spacing w:val="4"/>
          <w:sz w:val="32"/>
          <w:szCs w:val="32"/>
          <w:highlight w:val="yellow"/>
          <w:cs/>
        </w:rPr>
        <w:t>/เงินงบประมาณ/เงินนอกงบประมาณ</w:t>
      </w:r>
      <w:r w:rsidR="00682824">
        <w:rPr>
          <w:rFonts w:ascii="TH SarabunIT๙" w:hAnsi="TH SarabunIT๙" w:cs="TH SarabunIT๙" w:hint="cs"/>
          <w:spacing w:val="4"/>
          <w:sz w:val="32"/>
          <w:szCs w:val="32"/>
          <w:highlight w:val="yellow"/>
          <w:cs/>
        </w:rPr>
        <w:t xml:space="preserve"> </w:t>
      </w:r>
      <w:r w:rsidR="001354BF" w:rsidRPr="002F5C42">
        <w:rPr>
          <w:rFonts w:ascii="TH SarabunIT๙" w:hAnsi="TH SarabunIT๙" w:cs="TH SarabunIT๙" w:hint="cs"/>
          <w:spacing w:val="4"/>
          <w:sz w:val="32"/>
          <w:szCs w:val="32"/>
          <w:highlight w:val="yellow"/>
          <w:cs/>
        </w:rPr>
        <w:t>(เลือก)</w:t>
      </w:r>
    </w:p>
    <w:p w14:paraId="6ECAFF4D" w14:textId="59D7E96C" w:rsidR="00DE438E" w:rsidRPr="006D1F3F" w:rsidRDefault="00DE438E" w:rsidP="00DE438E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1F3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6D1F3F">
        <w:rPr>
          <w:rFonts w:ascii="TH SarabunIT๙" w:hAnsi="TH SarabunIT๙" w:cs="TH SarabunIT๙"/>
          <w:sz w:val="32"/>
          <w:szCs w:val="32"/>
        </w:rPr>
        <w:tab/>
      </w:r>
      <w:r w:rsidR="00E174C1"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ผู้อำนวยการสำนักงานป้องกันควบคุมโรคที่ 3 จังหวัดนครสวรรค์</w:t>
      </w:r>
    </w:p>
    <w:p w14:paraId="7CB113D9" w14:textId="69A47DE0" w:rsidR="00DE438E" w:rsidRPr="000903EC" w:rsidRDefault="00DE438E" w:rsidP="00DE438E">
      <w:pPr>
        <w:spacing w:before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0E105F">
        <w:rPr>
          <w:rFonts w:ascii="TH SarabunIT๙" w:hAnsi="TH SarabunIT๙" w:cs="TH SarabunIT๙"/>
          <w:spacing w:val="4"/>
          <w:sz w:val="32"/>
          <w:szCs w:val="32"/>
          <w:cs/>
        </w:rPr>
        <w:t>ตามหนังสือ</w:t>
      </w:r>
      <w:r w:rsidRPr="001354BF">
        <w:rPr>
          <w:rFonts w:ascii="TH SarabunIT๙" w:hAnsi="TH SarabunIT๙" w:cs="TH SarabunIT๙"/>
          <w:spacing w:val="4"/>
          <w:sz w:val="32"/>
          <w:szCs w:val="32"/>
          <w:highlight w:val="yellow"/>
          <w:cs/>
        </w:rPr>
        <w:t>กลุ่ม</w:t>
      </w:r>
      <w:r w:rsidR="001354BF" w:rsidRPr="001354BF">
        <w:rPr>
          <w:rFonts w:ascii="TH SarabunIT๙" w:hAnsi="TH SarabunIT๙" w:cs="TH SarabunIT๙" w:hint="cs"/>
          <w:spacing w:val="4"/>
          <w:sz w:val="32"/>
          <w:szCs w:val="32"/>
          <w:highlight w:val="yellow"/>
          <w:cs/>
        </w:rPr>
        <w:t>บริหาร</w:t>
      </w:r>
      <w:r w:rsidR="00E174C1" w:rsidRPr="00E174C1">
        <w:rPr>
          <w:rFonts w:ascii="TH SarabunIT๙" w:hAnsi="TH SarabunIT๙" w:cs="TH SarabunIT๙" w:hint="cs"/>
          <w:spacing w:val="4"/>
          <w:sz w:val="32"/>
          <w:szCs w:val="32"/>
          <w:highlight w:val="yellow"/>
          <w:cs/>
        </w:rPr>
        <w:t>ทั่วไป</w:t>
      </w:r>
      <w:r w:rsidRPr="000E105F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Pr="000E105F">
        <w:rPr>
          <w:rFonts w:ascii="TH SarabunIT๙" w:hAnsi="TH SarabunIT๙" w:cs="TH SarabunIT๙" w:hint="cs"/>
          <w:spacing w:val="4"/>
          <w:sz w:val="32"/>
          <w:szCs w:val="32"/>
          <w:cs/>
        </w:rPr>
        <w:t>ที่</w:t>
      </w:r>
      <w:r w:rsidR="00B833C6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="007248A2">
        <w:rPr>
          <w:rFonts w:ascii="TH SarabunIT๙" w:hAnsi="TH SarabunIT๙" w:cs="TH SarabunIT๙" w:hint="cs"/>
          <w:sz w:val="32"/>
          <w:szCs w:val="32"/>
          <w:cs/>
        </w:rPr>
        <w:t xml:space="preserve">สธ </w:t>
      </w:r>
      <w:r w:rsidR="007248A2" w:rsidRPr="001354BF">
        <w:rPr>
          <w:rFonts w:ascii="TH SarabunIT๙" w:hAnsi="TH SarabunIT๙" w:cs="TH SarabunIT๙"/>
          <w:sz w:val="32"/>
          <w:szCs w:val="32"/>
          <w:highlight w:val="yellow"/>
          <w:cs/>
        </w:rPr>
        <w:t>04</w:t>
      </w:r>
      <w:r w:rsidR="007248A2" w:rsidRPr="001354BF">
        <w:rPr>
          <w:rFonts w:ascii="TH SarabunIT๙" w:hAnsi="TH SarabunIT๙" w:cs="TH SarabunIT๙" w:hint="cs"/>
          <w:sz w:val="32"/>
          <w:szCs w:val="32"/>
          <w:highlight w:val="yellow"/>
          <w:cs/>
        </w:rPr>
        <w:t>30</w:t>
      </w:r>
      <w:r w:rsidR="007248A2" w:rsidRPr="001354BF">
        <w:rPr>
          <w:rFonts w:ascii="TH SarabunIT๙" w:hAnsi="TH SarabunIT๙" w:cs="TH SarabunIT๙"/>
          <w:sz w:val="32"/>
          <w:szCs w:val="32"/>
          <w:highlight w:val="yellow"/>
          <w:cs/>
        </w:rPr>
        <w:t>.</w:t>
      </w:r>
      <w:r w:rsidR="007248A2" w:rsidRPr="001354BF">
        <w:rPr>
          <w:rFonts w:ascii="TH SarabunIT๙" w:hAnsi="TH SarabunIT๙" w:cs="TH SarabunIT๙" w:hint="cs"/>
          <w:sz w:val="32"/>
          <w:szCs w:val="32"/>
          <w:highlight w:val="yellow"/>
          <w:cs/>
        </w:rPr>
        <w:t>2</w:t>
      </w:r>
      <w:r w:rsidR="007248A2" w:rsidRPr="001354BF">
        <w:rPr>
          <w:rFonts w:ascii="TH SarabunIT๙" w:hAnsi="TH SarabunIT๙" w:cs="TH SarabunIT๙"/>
          <w:sz w:val="32"/>
          <w:szCs w:val="32"/>
          <w:highlight w:val="yellow"/>
          <w:cs/>
        </w:rPr>
        <w:t>/</w:t>
      </w:r>
      <w:r w:rsidR="008A1F8A" w:rsidRPr="001354BF">
        <w:rPr>
          <w:rFonts w:ascii="TH SarabunIT๙" w:hAnsi="TH SarabunIT๙" w:cs="TH SarabunIT๙" w:hint="cs"/>
          <w:sz w:val="32"/>
          <w:szCs w:val="32"/>
          <w:highlight w:val="yellow"/>
          <w:cs/>
        </w:rPr>
        <w:t>292</w:t>
      </w:r>
      <w:r w:rsidR="007248A2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</w:t>
      </w:r>
      <w:r w:rsidR="008A1F8A" w:rsidRPr="001354BF">
        <w:rPr>
          <w:rFonts w:ascii="TH SarabunIT๙" w:hAnsi="TH SarabunIT๙" w:cs="TH SarabunIT๙" w:hint="cs"/>
          <w:sz w:val="32"/>
          <w:szCs w:val="32"/>
          <w:highlight w:val="yellow"/>
          <w:cs/>
        </w:rPr>
        <w:t>14</w:t>
      </w:r>
      <w:r w:rsidR="007248A2" w:rsidRPr="001354BF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="008A1F8A" w:rsidRPr="001354BF">
        <w:rPr>
          <w:rFonts w:ascii="TH SarabunIT๙" w:hAnsi="TH SarabunIT๙" w:cs="TH SarabunIT๙" w:hint="cs"/>
          <w:sz w:val="32"/>
          <w:szCs w:val="32"/>
          <w:highlight w:val="yellow"/>
          <w:cs/>
        </w:rPr>
        <w:t>ตุลา</w:t>
      </w:r>
      <w:r w:rsidR="00FE4E3E" w:rsidRPr="001354BF">
        <w:rPr>
          <w:rFonts w:ascii="TH SarabunIT๙" w:hAnsi="TH SarabunIT๙" w:cs="TH SarabunIT๙" w:hint="cs"/>
          <w:sz w:val="32"/>
          <w:szCs w:val="32"/>
          <w:highlight w:val="yellow"/>
          <w:cs/>
        </w:rPr>
        <w:t>คม</w:t>
      </w:r>
      <w:r w:rsidR="00AA1EDA" w:rsidRPr="001354BF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256</w:t>
      </w:r>
      <w:r w:rsidR="001910FB" w:rsidRPr="001354BF">
        <w:rPr>
          <w:rFonts w:ascii="TH SarabunIT๙" w:hAnsi="TH SarabunIT๙" w:cs="TH SarabunIT๙" w:hint="cs"/>
          <w:sz w:val="32"/>
          <w:szCs w:val="32"/>
          <w:highlight w:val="yellow"/>
          <w:cs/>
        </w:rPr>
        <w:t>8</w:t>
      </w:r>
      <w:r w:rsidRPr="000E10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10FB">
        <w:rPr>
          <w:rFonts w:ascii="TH SarabunIT๙" w:hAnsi="TH SarabunIT๙" w:cs="TH SarabunIT๙" w:hint="cs"/>
          <w:spacing w:val="4"/>
          <w:sz w:val="32"/>
          <w:szCs w:val="32"/>
          <w:cs/>
        </w:rPr>
        <w:t>โดย</w:t>
      </w:r>
      <w:r w:rsidR="001354BF">
        <w:rPr>
          <w:rFonts w:ascii="TH SarabunIT๙" w:hAnsi="TH SarabunIT๙" w:cs="TH SarabunIT๙"/>
          <w:spacing w:val="4"/>
          <w:sz w:val="32"/>
          <w:szCs w:val="32"/>
          <w:cs/>
        </w:rPr>
        <w:br/>
      </w:r>
      <w:r w:rsidR="007248A2" w:rsidRPr="001354BF">
        <w:rPr>
          <w:rFonts w:ascii="TH SarabunIT๙" w:hAnsi="TH SarabunIT๙" w:cs="TH SarabunIT๙" w:hint="cs"/>
          <w:spacing w:val="4"/>
          <w:sz w:val="32"/>
          <w:szCs w:val="32"/>
          <w:highlight w:val="yellow"/>
          <w:cs/>
        </w:rPr>
        <w:t>นาง</w:t>
      </w:r>
      <w:r w:rsidR="008A1F8A" w:rsidRPr="001354BF">
        <w:rPr>
          <w:rFonts w:ascii="TH SarabunIT๙" w:hAnsi="TH SarabunIT๙" w:cs="TH SarabunIT๙" w:hint="cs"/>
          <w:spacing w:val="4"/>
          <w:sz w:val="32"/>
          <w:szCs w:val="32"/>
          <w:highlight w:val="yellow"/>
          <w:cs/>
        </w:rPr>
        <w:t>สาว</w:t>
      </w:r>
      <w:r w:rsidR="001354BF" w:rsidRPr="001354BF">
        <w:rPr>
          <w:rFonts w:ascii="TH SarabunIT๙" w:hAnsi="TH SarabunIT๙" w:cs="TH SarabunIT๙" w:hint="cs"/>
          <w:spacing w:val="4"/>
          <w:sz w:val="32"/>
          <w:szCs w:val="32"/>
          <w:highlight w:val="yellow"/>
          <w:cs/>
        </w:rPr>
        <w:t xml:space="preserve">อรอุมา นนท์สุข </w:t>
      </w:r>
      <w:r w:rsidR="007248A2" w:rsidRPr="001354BF">
        <w:rPr>
          <w:rFonts w:ascii="TH SarabunIT๙" w:hAnsi="TH SarabunIT๙" w:cs="TH SarabunIT๙" w:hint="cs"/>
          <w:spacing w:val="4"/>
          <w:sz w:val="32"/>
          <w:szCs w:val="32"/>
          <w:highlight w:val="yellow"/>
          <w:cs/>
        </w:rPr>
        <w:t xml:space="preserve"> </w:t>
      </w:r>
      <w:r w:rsidR="001354BF" w:rsidRPr="001354BF">
        <w:rPr>
          <w:rFonts w:ascii="TH SarabunIT๙" w:hAnsi="TH SarabunIT๙" w:cs="TH SarabunIT๙" w:hint="cs"/>
          <w:spacing w:val="4"/>
          <w:sz w:val="32"/>
          <w:szCs w:val="32"/>
          <w:highlight w:val="yellow"/>
          <w:cs/>
        </w:rPr>
        <w:t>เจ้าพนักงานการเงินและบัญชีปฏิบัติงาน</w:t>
      </w:r>
      <w:r w:rsidR="006F2B9C" w:rsidRPr="001910FB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Pr="001910FB">
        <w:rPr>
          <w:rFonts w:ascii="TH SarabunIT๙" w:hAnsi="TH SarabunIT๙" w:cs="TH SarabunIT๙"/>
          <w:spacing w:val="4"/>
          <w:sz w:val="32"/>
          <w:szCs w:val="32"/>
          <w:cs/>
        </w:rPr>
        <w:t>ได้ยืมเงิน</w:t>
      </w:r>
      <w:r w:rsidRPr="001354BF">
        <w:rPr>
          <w:rFonts w:ascii="TH SarabunIT๙" w:hAnsi="TH SarabunIT๙" w:cs="TH SarabunIT๙"/>
          <w:spacing w:val="4"/>
          <w:sz w:val="32"/>
          <w:szCs w:val="32"/>
          <w:highlight w:val="yellow"/>
          <w:cs/>
        </w:rPr>
        <w:t>ราชการ</w:t>
      </w:r>
      <w:r w:rsidR="001354BF" w:rsidRPr="001354BF">
        <w:rPr>
          <w:rFonts w:ascii="TH SarabunIT๙" w:hAnsi="TH SarabunIT๙" w:cs="TH SarabunIT๙" w:hint="cs"/>
          <w:spacing w:val="4"/>
          <w:sz w:val="32"/>
          <w:szCs w:val="32"/>
          <w:highlight w:val="yellow"/>
          <w:cs/>
        </w:rPr>
        <w:t>/เงินงบประมาณ/เงินนอกงบประมาณ(เลือก)</w:t>
      </w:r>
      <w:r w:rsidR="00F7547B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Pr="000E105F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8E37D6" w:rsidRPr="001354BF">
        <w:rPr>
          <w:rFonts w:ascii="TH SarabunIT๙" w:hAnsi="TH SarabunIT๙" w:cs="TH SarabunIT๙" w:hint="cs"/>
          <w:sz w:val="32"/>
          <w:szCs w:val="32"/>
          <w:highlight w:val="yellow"/>
          <w:cs/>
        </w:rPr>
        <w:t>3</w:t>
      </w:r>
      <w:r w:rsidR="00F7547B" w:rsidRPr="001354BF">
        <w:rPr>
          <w:rFonts w:ascii="TH SarabunIT๙" w:hAnsi="TH SarabunIT๙" w:cs="TH SarabunIT๙" w:hint="cs"/>
          <w:sz w:val="32"/>
          <w:szCs w:val="32"/>
          <w:highlight w:val="yellow"/>
          <w:cs/>
        </w:rPr>
        <w:t>4</w:t>
      </w:r>
      <w:r w:rsidR="007248A2" w:rsidRPr="001354BF">
        <w:rPr>
          <w:rFonts w:ascii="TH SarabunIT๙" w:hAnsi="TH SarabunIT๙" w:cs="TH SarabunIT๙" w:hint="cs"/>
          <w:sz w:val="32"/>
          <w:szCs w:val="32"/>
          <w:highlight w:val="yellow"/>
          <w:cs/>
        </w:rPr>
        <w:t>,</w:t>
      </w:r>
      <w:r w:rsidR="00F7547B" w:rsidRPr="001354BF">
        <w:rPr>
          <w:rFonts w:ascii="TH SarabunIT๙" w:hAnsi="TH SarabunIT๙" w:cs="TH SarabunIT๙" w:hint="cs"/>
          <w:sz w:val="32"/>
          <w:szCs w:val="32"/>
          <w:highlight w:val="yellow"/>
          <w:cs/>
        </w:rPr>
        <w:t>13</w:t>
      </w:r>
      <w:r w:rsidR="00D23A31" w:rsidRPr="001354BF">
        <w:rPr>
          <w:rFonts w:ascii="TH SarabunIT๙" w:hAnsi="TH SarabunIT๙" w:cs="TH SarabunIT๙" w:hint="cs"/>
          <w:sz w:val="32"/>
          <w:szCs w:val="32"/>
          <w:highlight w:val="yellow"/>
          <w:cs/>
        </w:rPr>
        <w:t>0</w:t>
      </w:r>
      <w:r w:rsidRPr="001354BF">
        <w:rPr>
          <w:rFonts w:ascii="TH SarabunIT๙" w:hAnsi="TH SarabunIT๙" w:cs="TH SarabunIT๙"/>
          <w:sz w:val="32"/>
          <w:szCs w:val="32"/>
          <w:highlight w:val="yellow"/>
          <w:cs/>
        </w:rPr>
        <w:t>.</w:t>
      </w:r>
      <w:r w:rsidRPr="001354BF">
        <w:rPr>
          <w:rFonts w:ascii="TH SarabunIT๙" w:hAnsi="TH SarabunIT๙" w:cs="TH SarabunIT๙" w:hint="cs"/>
          <w:sz w:val="32"/>
          <w:szCs w:val="32"/>
          <w:highlight w:val="yellow"/>
          <w:cs/>
        </w:rPr>
        <w:t>00</w:t>
      </w:r>
      <w:r w:rsidRPr="001354BF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บาท (</w:t>
      </w:r>
      <w:r w:rsidR="008E37D6" w:rsidRPr="001354BF">
        <w:rPr>
          <w:rFonts w:ascii="TH SarabunIT๙" w:hAnsi="TH SarabunIT๙" w:cs="TH SarabunIT๙" w:hint="cs"/>
          <w:sz w:val="32"/>
          <w:szCs w:val="32"/>
          <w:highlight w:val="yellow"/>
          <w:cs/>
        </w:rPr>
        <w:t>สามหมื่น</w:t>
      </w:r>
      <w:r w:rsidR="00F7547B" w:rsidRPr="001354BF">
        <w:rPr>
          <w:rFonts w:ascii="TH SarabunIT๙" w:hAnsi="TH SarabunIT๙" w:cs="TH SarabunIT๙" w:hint="cs"/>
          <w:sz w:val="32"/>
          <w:szCs w:val="32"/>
          <w:highlight w:val="yellow"/>
          <w:cs/>
        </w:rPr>
        <w:t>สี่พันหนึ่งร้อยสามสิบ</w:t>
      </w:r>
      <w:r w:rsidRPr="001354BF">
        <w:rPr>
          <w:rFonts w:ascii="TH SarabunIT๙" w:hAnsi="TH SarabunIT๙" w:cs="TH SarabunIT๙"/>
          <w:sz w:val="32"/>
          <w:szCs w:val="32"/>
          <w:highlight w:val="yellow"/>
          <w:cs/>
        </w:rPr>
        <w:t>บาทถ้วน)</w:t>
      </w:r>
      <w:r w:rsidRPr="000E10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00D5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0E105F">
        <w:rPr>
          <w:rFonts w:ascii="TH SarabunIT๙" w:hAnsi="TH SarabunIT๙" w:cs="TH SarabunIT๙"/>
          <w:sz w:val="32"/>
          <w:szCs w:val="32"/>
          <w:cs/>
        </w:rPr>
        <w:t>ามสัญญาการยืม</w:t>
      </w:r>
      <w:r w:rsidR="00D82BAD" w:rsidRPr="002F5C42">
        <w:rPr>
          <w:rFonts w:ascii="TH SarabunIT๙" w:hAnsi="TH SarabunIT๙" w:cs="TH SarabunIT๙" w:hint="cs"/>
          <w:sz w:val="32"/>
          <w:szCs w:val="32"/>
          <w:highlight w:val="yellow"/>
          <w:cs/>
        </w:rPr>
        <w:t>เงิน</w:t>
      </w:r>
      <w:r w:rsidR="00D82BAD" w:rsidRPr="002F5C42">
        <w:rPr>
          <w:rFonts w:ascii="TH SarabunIT๙" w:hAnsi="TH SarabunIT๙" w:cs="TH SarabunIT๙"/>
          <w:sz w:val="32"/>
          <w:szCs w:val="32"/>
          <w:highlight w:val="yellow"/>
          <w:cs/>
        </w:rPr>
        <w:t>ราชการ</w:t>
      </w:r>
      <w:r w:rsidR="00D82BAD" w:rsidRPr="002F5C42">
        <w:rPr>
          <w:rFonts w:ascii="TH SarabunIT๙" w:hAnsi="TH SarabunIT๙" w:cs="TH SarabunIT๙" w:hint="cs"/>
          <w:spacing w:val="4"/>
          <w:sz w:val="32"/>
          <w:szCs w:val="32"/>
          <w:highlight w:val="yellow"/>
          <w:cs/>
        </w:rPr>
        <w:t>/เงินงบประมาณ/เงินนอกงบประมาณ(เลือก)</w:t>
      </w:r>
      <w:r w:rsidRPr="00D23A31">
        <w:rPr>
          <w:rFonts w:ascii="TH SarabunIT๙" w:hAnsi="TH SarabunIT๙" w:cs="TH SarabunIT๙"/>
          <w:spacing w:val="-4"/>
          <w:sz w:val="32"/>
          <w:szCs w:val="32"/>
          <w:cs/>
        </w:rPr>
        <w:t>เลขที่</w:t>
      </w:r>
      <w:r w:rsidRPr="00D23A3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D23A31">
        <w:rPr>
          <w:rFonts w:ascii="TH SarabunIT๙" w:hAnsi="TH SarabunIT๙" w:cs="TH SarabunIT๙"/>
          <w:spacing w:val="-4"/>
          <w:sz w:val="32"/>
          <w:szCs w:val="32"/>
          <w:cs/>
        </w:rPr>
        <w:t>บย.</w:t>
      </w:r>
      <w:r w:rsidR="000E5D93" w:rsidRPr="00D23A3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F7547B" w:rsidRPr="001354BF">
        <w:rPr>
          <w:rFonts w:ascii="TH SarabunIT๙" w:hAnsi="TH SarabunIT๙" w:cs="TH SarabunIT๙" w:hint="cs"/>
          <w:spacing w:val="-4"/>
          <w:sz w:val="32"/>
          <w:szCs w:val="32"/>
          <w:highlight w:val="yellow"/>
          <w:cs/>
        </w:rPr>
        <w:t>8</w:t>
      </w:r>
      <w:r w:rsidRPr="001354BF">
        <w:rPr>
          <w:rFonts w:ascii="TH SarabunIT๙" w:hAnsi="TH SarabunIT๙" w:cs="TH SarabunIT๙"/>
          <w:spacing w:val="-4"/>
          <w:sz w:val="32"/>
          <w:szCs w:val="32"/>
          <w:highlight w:val="yellow"/>
          <w:cs/>
        </w:rPr>
        <w:t>/6</w:t>
      </w:r>
      <w:r w:rsidR="00F7547B" w:rsidRPr="001354BF">
        <w:rPr>
          <w:rFonts w:ascii="TH SarabunIT๙" w:hAnsi="TH SarabunIT๙" w:cs="TH SarabunIT๙" w:hint="cs"/>
          <w:spacing w:val="-4"/>
          <w:sz w:val="32"/>
          <w:szCs w:val="32"/>
          <w:highlight w:val="yellow"/>
          <w:cs/>
        </w:rPr>
        <w:t>9</w:t>
      </w:r>
      <w:r w:rsidRPr="00D23A3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D23A3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ลงวันที่ </w:t>
      </w:r>
      <w:r w:rsidR="00F7547B" w:rsidRPr="001354BF">
        <w:rPr>
          <w:rFonts w:ascii="TH SarabunIT๙" w:hAnsi="TH SarabunIT๙" w:cs="TH SarabunIT๙" w:hint="cs"/>
          <w:spacing w:val="-4"/>
          <w:sz w:val="32"/>
          <w:szCs w:val="32"/>
          <w:highlight w:val="yellow"/>
          <w:cs/>
        </w:rPr>
        <w:t>17</w:t>
      </w:r>
      <w:r w:rsidR="00DA4682" w:rsidRPr="001354BF">
        <w:rPr>
          <w:rFonts w:ascii="TH SarabunIT๙" w:hAnsi="TH SarabunIT๙" w:cs="TH SarabunIT๙" w:hint="cs"/>
          <w:spacing w:val="-4"/>
          <w:sz w:val="32"/>
          <w:szCs w:val="32"/>
          <w:highlight w:val="yellow"/>
          <w:cs/>
        </w:rPr>
        <w:t xml:space="preserve"> </w:t>
      </w:r>
      <w:r w:rsidR="00F7547B" w:rsidRPr="001354BF">
        <w:rPr>
          <w:rFonts w:ascii="TH SarabunIT๙" w:hAnsi="TH SarabunIT๙" w:cs="TH SarabunIT๙" w:hint="cs"/>
          <w:spacing w:val="-4"/>
          <w:sz w:val="32"/>
          <w:szCs w:val="32"/>
          <w:highlight w:val="yellow"/>
          <w:cs/>
        </w:rPr>
        <w:t>ตุลา</w:t>
      </w:r>
      <w:r w:rsidR="00FE4E3E" w:rsidRPr="001354BF">
        <w:rPr>
          <w:rFonts w:ascii="TH SarabunIT๙" w:hAnsi="TH SarabunIT๙" w:cs="TH SarabunIT๙" w:hint="cs"/>
          <w:spacing w:val="-4"/>
          <w:sz w:val="32"/>
          <w:szCs w:val="32"/>
          <w:highlight w:val="yellow"/>
          <w:cs/>
        </w:rPr>
        <w:t>คม</w:t>
      </w:r>
      <w:r w:rsidR="00AA1EDA" w:rsidRPr="001354BF">
        <w:rPr>
          <w:rFonts w:ascii="TH SarabunIT๙" w:hAnsi="TH SarabunIT๙" w:cs="TH SarabunIT๙" w:hint="cs"/>
          <w:spacing w:val="-4"/>
          <w:sz w:val="32"/>
          <w:szCs w:val="32"/>
          <w:highlight w:val="yellow"/>
          <w:cs/>
        </w:rPr>
        <w:t xml:space="preserve"> 256</w:t>
      </w:r>
      <w:r w:rsidR="00FE4E3E" w:rsidRPr="001354BF">
        <w:rPr>
          <w:rFonts w:ascii="TH SarabunIT๙" w:hAnsi="TH SarabunIT๙" w:cs="TH SarabunIT๙" w:hint="cs"/>
          <w:spacing w:val="-4"/>
          <w:sz w:val="32"/>
          <w:szCs w:val="32"/>
          <w:highlight w:val="yellow"/>
          <w:cs/>
        </w:rPr>
        <w:t>8</w:t>
      </w:r>
      <w:r w:rsidR="009A736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1354BF">
        <w:rPr>
          <w:rFonts w:ascii="TH SarabunIT๙" w:hAnsi="TH SarabunIT๙" w:cs="TH SarabunIT๙" w:hint="cs"/>
          <w:spacing w:val="-4"/>
          <w:sz w:val="32"/>
          <w:szCs w:val="32"/>
          <w:cs/>
        </w:rPr>
        <w:t>(วันที่อนุมัติ)</w:t>
      </w:r>
      <w:r w:rsidRPr="00D23A3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DD25EB" w:rsidRPr="00D23A3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เลขที่ </w:t>
      </w:r>
      <w:r w:rsidR="00DD25EB" w:rsidRPr="001354BF">
        <w:rPr>
          <w:rFonts w:ascii="TH SarabunIT๙" w:hAnsi="TH SarabunIT๙" w:cs="TH SarabunIT๙"/>
          <w:spacing w:val="-4"/>
          <w:sz w:val="32"/>
          <w:szCs w:val="32"/>
          <w:highlight w:val="yellow"/>
        </w:rPr>
        <w:t>GF 36</w:t>
      </w:r>
      <w:r w:rsidR="00D23A31" w:rsidRPr="001354BF">
        <w:rPr>
          <w:rFonts w:ascii="TH SarabunIT๙" w:hAnsi="TH SarabunIT๙" w:cs="TH SarabunIT๙" w:hint="cs"/>
          <w:spacing w:val="-4"/>
          <w:sz w:val="32"/>
          <w:szCs w:val="32"/>
          <w:highlight w:val="yellow"/>
          <w:cs/>
        </w:rPr>
        <w:t xml:space="preserve"> </w:t>
      </w:r>
      <w:r w:rsidR="002105F7" w:rsidRPr="001354BF">
        <w:rPr>
          <w:rFonts w:ascii="TH SarabunIT๙" w:hAnsi="TH SarabunIT๙" w:cs="TH SarabunIT๙"/>
          <w:spacing w:val="-4"/>
          <w:sz w:val="32"/>
          <w:szCs w:val="32"/>
          <w:highlight w:val="yellow"/>
        </w:rPr>
        <w:t>–</w:t>
      </w:r>
      <w:r w:rsidR="00D23A31" w:rsidRPr="001354BF">
        <w:rPr>
          <w:rFonts w:ascii="TH SarabunIT๙" w:hAnsi="TH SarabunIT๙" w:cs="TH SarabunIT๙" w:hint="cs"/>
          <w:spacing w:val="-4"/>
          <w:sz w:val="32"/>
          <w:szCs w:val="32"/>
          <w:highlight w:val="yellow"/>
          <w:cs/>
        </w:rPr>
        <w:t xml:space="preserve"> 0</w:t>
      </w:r>
      <w:r w:rsidR="002105F7" w:rsidRPr="001354BF">
        <w:rPr>
          <w:rFonts w:ascii="TH SarabunIT๙" w:hAnsi="TH SarabunIT๙" w:cs="TH SarabunIT๙" w:hint="cs"/>
          <w:spacing w:val="-4"/>
          <w:sz w:val="32"/>
          <w:szCs w:val="32"/>
          <w:highlight w:val="yellow"/>
          <w:cs/>
        </w:rPr>
        <w:t>0502</w:t>
      </w:r>
      <w:r w:rsidR="001354B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D23A31">
        <w:rPr>
          <w:rFonts w:ascii="TH SarabunIT๙" w:hAnsi="TH SarabunIT๙" w:cs="TH SarabunIT๙"/>
          <w:spacing w:val="-4"/>
          <w:sz w:val="32"/>
          <w:szCs w:val="32"/>
          <w:cs/>
        </w:rPr>
        <w:t>เพื่อเป็นค่าใช้จ่ายในการ</w:t>
      </w:r>
      <w:r w:rsidR="007248A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0903EC">
        <w:rPr>
          <w:rFonts w:ascii="TH SarabunIT๙" w:hAnsi="TH SarabunIT๙" w:cs="TH SarabunIT๙" w:hint="cs"/>
          <w:spacing w:val="-4"/>
          <w:sz w:val="32"/>
          <w:szCs w:val="32"/>
        </w:rPr>
        <w:sym w:font="Wingdings 2" w:char="F0A3"/>
      </w:r>
      <w:r w:rsidRPr="000903E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จัดประชุม</w:t>
      </w:r>
      <w:r w:rsidRPr="000903EC">
        <w:rPr>
          <w:rFonts w:ascii="TH SarabunIT๙" w:hAnsi="TH SarabunIT๙" w:cs="TH SarabunIT๙" w:hint="cs"/>
          <w:sz w:val="32"/>
          <w:szCs w:val="32"/>
          <w:cs/>
        </w:rPr>
        <w:t>เชิงปฏิบัติการ/อบรม/สัมมนา</w:t>
      </w:r>
      <w:r w:rsidR="009A73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0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6065">
        <w:rPr>
          <w:rFonts w:ascii="TH SarabunIT๙" w:hAnsi="TH SarabunIT๙" w:cs="TH SarabunIT๙"/>
          <w:sz w:val="32"/>
          <w:szCs w:val="32"/>
          <w:highlight w:val="yellow"/>
        </w:rPr>
        <w:sym w:font="Wingdings" w:char="F0FE"/>
      </w:r>
      <w:r w:rsidRPr="000903EC">
        <w:rPr>
          <w:rFonts w:ascii="TH SarabunIT๙" w:hAnsi="TH SarabunIT๙" w:cs="TH SarabunIT๙" w:hint="cs"/>
          <w:sz w:val="32"/>
          <w:szCs w:val="32"/>
          <w:cs/>
        </w:rPr>
        <w:t xml:space="preserve"> เดินทางไปราชการ </w:t>
      </w:r>
      <w:r w:rsidRPr="000903EC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090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03EC">
        <w:rPr>
          <w:rFonts w:ascii="TH SarabunIT๙" w:hAnsi="TH SarabunIT๙" w:cs="TH SarabunIT๙"/>
          <w:sz w:val="32"/>
          <w:szCs w:val="32"/>
          <w:cs/>
        </w:rPr>
        <w:t>จัดประชุมราชการ เพื่อ</w:t>
      </w:r>
      <w:r w:rsidRPr="00BA77B7">
        <w:rPr>
          <w:rFonts w:ascii="TH SarabunIT๙" w:hAnsi="TH SarabunIT๙" w:cs="TH SarabunIT๙" w:hint="cs"/>
          <w:sz w:val="32"/>
          <w:szCs w:val="32"/>
          <w:highlight w:val="yellow"/>
          <w:cs/>
        </w:rPr>
        <w:t>ตรวจสอบ</w:t>
      </w:r>
      <w:r w:rsidRPr="00BA77B7">
        <w:rPr>
          <w:rFonts w:ascii="TH SarabunIT๙" w:hAnsi="TH SarabunIT๙" w:cs="TH SarabunIT๙"/>
          <w:spacing w:val="-10"/>
          <w:sz w:val="32"/>
          <w:szCs w:val="32"/>
          <w:highlight w:val="yellow"/>
          <w:cs/>
        </w:rPr>
        <w:t>การปฏิบัติงาน</w:t>
      </w:r>
      <w:r w:rsidRPr="00BA77B7">
        <w:rPr>
          <w:rFonts w:ascii="TH SarabunIT๙" w:hAnsi="TH SarabunIT๙" w:cs="TH SarabunIT๙" w:hint="cs"/>
          <w:spacing w:val="-10"/>
          <w:sz w:val="32"/>
          <w:szCs w:val="32"/>
          <w:highlight w:val="yellow"/>
          <w:cs/>
        </w:rPr>
        <w:t>ที่</w:t>
      </w:r>
      <w:r w:rsidRPr="00BA77B7">
        <w:rPr>
          <w:rFonts w:ascii="TH SarabunIT๙" w:hAnsi="TH SarabunIT๙" w:cs="TH SarabunIT๙"/>
          <w:spacing w:val="-10"/>
          <w:sz w:val="32"/>
          <w:szCs w:val="32"/>
          <w:highlight w:val="yellow"/>
          <w:cs/>
        </w:rPr>
        <w:t xml:space="preserve">สำนักงานป้องกันควบคุมโรคที่ </w:t>
      </w:r>
      <w:r w:rsidR="002105F7" w:rsidRPr="00BA77B7">
        <w:rPr>
          <w:rFonts w:ascii="TH SarabunIT๙" w:hAnsi="TH SarabunIT๙" w:cs="TH SarabunIT๙" w:hint="cs"/>
          <w:spacing w:val="-10"/>
          <w:sz w:val="32"/>
          <w:szCs w:val="32"/>
          <w:highlight w:val="yellow"/>
          <w:cs/>
        </w:rPr>
        <w:t>7</w:t>
      </w:r>
      <w:r w:rsidRPr="00BA77B7">
        <w:rPr>
          <w:rFonts w:ascii="TH SarabunIT๙" w:hAnsi="TH SarabunIT๙" w:cs="TH SarabunIT๙"/>
          <w:spacing w:val="-10"/>
          <w:sz w:val="32"/>
          <w:szCs w:val="32"/>
          <w:highlight w:val="yellow"/>
          <w:cs/>
        </w:rPr>
        <w:t xml:space="preserve"> จังหวัด</w:t>
      </w:r>
      <w:r w:rsidR="002105F7" w:rsidRPr="00BA77B7">
        <w:rPr>
          <w:rFonts w:ascii="TH SarabunIT๙" w:hAnsi="TH SarabunIT๙" w:cs="TH SarabunIT๙" w:hint="cs"/>
          <w:spacing w:val="-10"/>
          <w:sz w:val="32"/>
          <w:szCs w:val="32"/>
          <w:highlight w:val="yellow"/>
          <w:cs/>
        </w:rPr>
        <w:t>ขอนแก่น</w:t>
      </w:r>
      <w:r w:rsidRPr="00BA77B7">
        <w:rPr>
          <w:rFonts w:ascii="TH SarabunIT๙" w:hAnsi="TH SarabunIT๙" w:cs="TH SarabunIT๙"/>
          <w:spacing w:val="-10"/>
          <w:sz w:val="32"/>
          <w:szCs w:val="32"/>
          <w:highlight w:val="yellow"/>
          <w:cs/>
        </w:rPr>
        <w:t xml:space="preserve"> ระหว่างวันที่ </w:t>
      </w:r>
      <w:r w:rsidR="002105F7" w:rsidRPr="00BA77B7">
        <w:rPr>
          <w:rFonts w:ascii="TH SarabunIT๙" w:hAnsi="TH SarabunIT๙" w:cs="TH SarabunIT๙" w:hint="cs"/>
          <w:spacing w:val="-10"/>
          <w:sz w:val="32"/>
          <w:szCs w:val="32"/>
          <w:highlight w:val="yellow"/>
          <w:cs/>
        </w:rPr>
        <w:t>27</w:t>
      </w:r>
      <w:r w:rsidR="00D23A31" w:rsidRPr="00BA77B7">
        <w:rPr>
          <w:rFonts w:ascii="TH SarabunIT๙" w:hAnsi="TH SarabunIT๙" w:cs="TH SarabunIT๙" w:hint="cs"/>
          <w:spacing w:val="-10"/>
          <w:sz w:val="32"/>
          <w:szCs w:val="32"/>
          <w:highlight w:val="yellow"/>
          <w:cs/>
        </w:rPr>
        <w:t xml:space="preserve"> </w:t>
      </w:r>
      <w:r w:rsidRPr="00BA77B7">
        <w:rPr>
          <w:rFonts w:ascii="TH SarabunIT๙" w:hAnsi="TH SarabunIT๙" w:cs="TH SarabunIT๙"/>
          <w:spacing w:val="-10"/>
          <w:sz w:val="32"/>
          <w:szCs w:val="32"/>
          <w:highlight w:val="yellow"/>
        </w:rPr>
        <w:t xml:space="preserve">– </w:t>
      </w:r>
      <w:r w:rsidR="002105F7" w:rsidRPr="00BA77B7">
        <w:rPr>
          <w:rFonts w:ascii="TH SarabunIT๙" w:hAnsi="TH SarabunIT๙" w:cs="TH SarabunIT๙" w:hint="cs"/>
          <w:spacing w:val="-10"/>
          <w:sz w:val="32"/>
          <w:szCs w:val="32"/>
          <w:highlight w:val="yellow"/>
          <w:cs/>
        </w:rPr>
        <w:t>31</w:t>
      </w:r>
      <w:r w:rsidR="007248A2" w:rsidRPr="00BA77B7">
        <w:rPr>
          <w:rFonts w:ascii="TH SarabunIT๙" w:hAnsi="TH SarabunIT๙" w:cs="TH SarabunIT๙" w:hint="cs"/>
          <w:spacing w:val="-10"/>
          <w:sz w:val="32"/>
          <w:szCs w:val="32"/>
          <w:highlight w:val="yellow"/>
          <w:cs/>
        </w:rPr>
        <w:t xml:space="preserve"> </w:t>
      </w:r>
      <w:r w:rsidR="002105F7" w:rsidRPr="00BA77B7">
        <w:rPr>
          <w:rFonts w:ascii="TH SarabunIT๙" w:hAnsi="TH SarabunIT๙" w:cs="TH SarabunIT๙" w:hint="cs"/>
          <w:spacing w:val="-10"/>
          <w:sz w:val="32"/>
          <w:szCs w:val="32"/>
          <w:highlight w:val="yellow"/>
          <w:cs/>
        </w:rPr>
        <w:t>ตุลา</w:t>
      </w:r>
      <w:r w:rsidR="00FE4E3E" w:rsidRPr="00BA77B7">
        <w:rPr>
          <w:rFonts w:ascii="TH SarabunIT๙" w:hAnsi="TH SarabunIT๙" w:cs="TH SarabunIT๙" w:hint="cs"/>
          <w:spacing w:val="-10"/>
          <w:sz w:val="32"/>
          <w:szCs w:val="32"/>
          <w:highlight w:val="yellow"/>
          <w:cs/>
        </w:rPr>
        <w:t>คม</w:t>
      </w:r>
      <w:r w:rsidR="008E37D6" w:rsidRPr="00BA77B7">
        <w:rPr>
          <w:rFonts w:ascii="TH SarabunIT๙" w:hAnsi="TH SarabunIT๙" w:cs="TH SarabunIT๙" w:hint="cs"/>
          <w:spacing w:val="-10"/>
          <w:sz w:val="32"/>
          <w:szCs w:val="32"/>
          <w:highlight w:val="yellow"/>
          <w:cs/>
        </w:rPr>
        <w:t xml:space="preserve"> 256</w:t>
      </w:r>
      <w:r w:rsidR="00FE4E3E" w:rsidRPr="00BA77B7">
        <w:rPr>
          <w:rFonts w:ascii="TH SarabunIT๙" w:hAnsi="TH SarabunIT๙" w:cs="TH SarabunIT๙" w:hint="cs"/>
          <w:spacing w:val="-10"/>
          <w:sz w:val="32"/>
          <w:szCs w:val="32"/>
          <w:highlight w:val="yellow"/>
          <w:cs/>
        </w:rPr>
        <w:t>8</w:t>
      </w:r>
      <w:r w:rsidR="008E37D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0903EC">
        <w:rPr>
          <w:rFonts w:ascii="TH SarabunIT๙" w:hAnsi="TH SarabunIT๙" w:cs="TH SarabunIT๙" w:hint="cs"/>
          <w:sz w:val="32"/>
          <w:szCs w:val="32"/>
          <w:cs/>
        </w:rPr>
        <w:t>โดยเบิก</w:t>
      </w:r>
      <w:r w:rsidR="002105F7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2105F7" w:rsidRPr="002D3FFC">
        <w:rPr>
          <w:rFonts w:ascii="TH SarabunIT๙" w:hAnsi="TH SarabunIT๙" w:cs="TH SarabunIT๙"/>
          <w:sz w:val="32"/>
          <w:szCs w:val="32"/>
          <w:cs/>
        </w:rPr>
        <w:t xml:space="preserve">ากผลผลิตที่ </w:t>
      </w:r>
      <w:r w:rsidR="002105F7" w:rsidRPr="001354BF">
        <w:rPr>
          <w:rFonts w:ascii="TH SarabunIT๙" w:hAnsi="TH SarabunIT๙" w:cs="TH SarabunIT๙"/>
          <w:sz w:val="32"/>
          <w:szCs w:val="32"/>
          <w:highlight w:val="yellow"/>
          <w:cs/>
        </w:rPr>
        <w:t>2</w:t>
      </w:r>
      <w:r w:rsidR="002105F7" w:rsidRPr="002D3FFC">
        <w:rPr>
          <w:rFonts w:ascii="TH SarabunIT๙" w:hAnsi="TH SarabunIT๙" w:cs="TH SarabunIT๙"/>
          <w:sz w:val="32"/>
          <w:szCs w:val="32"/>
          <w:cs/>
        </w:rPr>
        <w:t xml:space="preserve"> กิจกรรมหลัก</w:t>
      </w:r>
      <w:r w:rsidR="002105F7" w:rsidRPr="001354BF">
        <w:rPr>
          <w:rFonts w:ascii="TH SarabunIT๙" w:hAnsi="TH SarabunIT๙" w:cs="TH SarabunIT๙"/>
          <w:sz w:val="32"/>
          <w:szCs w:val="32"/>
          <w:highlight w:val="yellow"/>
          <w:cs/>
        </w:rPr>
        <w:t>ที่ 2.</w:t>
      </w:r>
      <w:r w:rsidR="002105F7" w:rsidRPr="001354BF">
        <w:rPr>
          <w:rFonts w:ascii="TH SarabunIT๙" w:hAnsi="TH SarabunIT๙" w:cs="TH SarabunIT๙" w:hint="cs"/>
          <w:sz w:val="32"/>
          <w:szCs w:val="32"/>
          <w:highlight w:val="yellow"/>
          <w:cs/>
        </w:rPr>
        <w:t>2</w:t>
      </w:r>
      <w:r w:rsidR="001354BF">
        <w:rPr>
          <w:rFonts w:ascii="TH SarabunIT๙" w:hAnsi="TH SarabunIT๙" w:cs="TH SarabunIT๙" w:hint="cs"/>
          <w:sz w:val="32"/>
          <w:szCs w:val="32"/>
          <w:cs/>
        </w:rPr>
        <w:t xml:space="preserve"> กิจกรรม</w:t>
      </w:r>
      <w:r w:rsidR="009A736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354BF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9A73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54BF" w:rsidRPr="001354BF">
        <w:rPr>
          <w:rFonts w:ascii="TH SarabunIT๙" w:hAnsi="TH SarabunIT๙" w:cs="TH SarabunIT๙" w:hint="cs"/>
          <w:sz w:val="32"/>
          <w:szCs w:val="32"/>
          <w:highlight w:val="yellow"/>
          <w:cs/>
        </w:rPr>
        <w:t>1</w:t>
      </w:r>
      <w:r w:rsidR="002105F7" w:rsidRPr="001354BF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พัฒนา</w:t>
      </w:r>
      <w:r w:rsidR="002105F7" w:rsidRPr="001354BF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ระบบบริหาร</w:t>
      </w:r>
      <w:r w:rsidR="002105F7" w:rsidRPr="001354BF">
        <w:rPr>
          <w:rFonts w:ascii="TH SarabunIT๙" w:hAnsi="TH SarabunIT๙" w:cs="TH SarabunIT๙"/>
          <w:sz w:val="32"/>
          <w:szCs w:val="32"/>
          <w:highlight w:val="yellow"/>
          <w:cs/>
        </w:rPr>
        <w:t>จัดการ</w:t>
      </w:r>
      <w:r w:rsidR="002105F7" w:rsidRPr="001354BF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เพื่อสนับสนุนการดำเนินงาน</w:t>
      </w:r>
      <w:r w:rsidR="002105F7" w:rsidRPr="001354BF">
        <w:rPr>
          <w:rFonts w:ascii="TH SarabunIT๙" w:hAnsi="TH SarabunIT๙" w:cs="TH SarabunIT๙"/>
          <w:sz w:val="32"/>
          <w:szCs w:val="32"/>
          <w:highlight w:val="yellow"/>
          <w:cs/>
        </w:rPr>
        <w:t>เฝ้าระวัง ป้องกัน ควบคุมโรคและภัยสุขภาพ</w:t>
      </w:r>
      <w:r w:rsidR="002105F7" w:rsidRPr="002D3FFC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305354CF" w14:textId="1FCDEC7E" w:rsidR="00DE438E" w:rsidRPr="00D23A31" w:rsidRDefault="00B6093F" w:rsidP="00DE438E">
      <w:pPr>
        <w:spacing w:before="120"/>
        <w:ind w:firstLine="1134"/>
        <w:jc w:val="thaiDistribute"/>
        <w:rPr>
          <w:rFonts w:ascii="TH SarabunIT๙" w:hAnsi="TH SarabunIT๙" w:cs="TH SarabunIT๙"/>
          <w:spacing w:val="4"/>
          <w:sz w:val="32"/>
          <w:szCs w:val="32"/>
          <w:cs/>
        </w:rPr>
      </w:pPr>
      <w:r w:rsidRPr="002510C6">
        <w:rPr>
          <w:rFonts w:ascii="TH SarabunIT๙" w:hAnsi="TH SarabunIT๙" w:cs="TH SarabunIT๙"/>
          <w:spacing w:val="-4"/>
          <w:sz w:val="32"/>
          <w:szCs w:val="32"/>
          <w:cs/>
        </w:rPr>
        <w:t>บัดนี้</w:t>
      </w:r>
      <w:r w:rsidRPr="00D82BAD">
        <w:rPr>
          <w:rFonts w:ascii="TH SarabunIT๙" w:hAnsi="TH SarabunIT๙" w:cs="TH SarabunIT๙"/>
          <w:spacing w:val="-4"/>
          <w:sz w:val="32"/>
          <w:szCs w:val="32"/>
          <w:highlight w:val="yellow"/>
          <w:cs/>
        </w:rPr>
        <w:t>การ</w:t>
      </w:r>
      <w:r w:rsidRPr="00D82BAD">
        <w:rPr>
          <w:rFonts w:ascii="TH SarabunIT๙" w:hAnsi="TH SarabunIT๙" w:cs="TH SarabunIT๙" w:hint="cs"/>
          <w:spacing w:val="-4"/>
          <w:sz w:val="32"/>
          <w:szCs w:val="32"/>
          <w:highlight w:val="yellow"/>
          <w:cs/>
        </w:rPr>
        <w:t>เดินทางไปราชการ</w:t>
      </w:r>
      <w:r w:rsidR="00D82BAD" w:rsidRPr="00D82BAD">
        <w:rPr>
          <w:rFonts w:ascii="TH SarabunIT๙" w:hAnsi="TH SarabunIT๙" w:cs="TH SarabunIT๙" w:hint="cs"/>
          <w:spacing w:val="-4"/>
          <w:sz w:val="32"/>
          <w:szCs w:val="32"/>
          <w:highlight w:val="yellow"/>
          <w:cs/>
        </w:rPr>
        <w:t>/จัดประชุมฯ(เลือก)</w:t>
      </w:r>
      <w:r w:rsidR="00D82BA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ดังกล่าวได้</w:t>
      </w:r>
      <w:r w:rsidRPr="002510C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เสร็จสิ้นแล้ว </w:t>
      </w:r>
      <w:r w:rsidR="00C76065" w:rsidRPr="001354BF">
        <w:rPr>
          <w:rFonts w:ascii="TH SarabunIT๙" w:hAnsi="TH SarabunIT๙" w:cs="TH SarabunIT๙"/>
          <w:spacing w:val="4"/>
          <w:sz w:val="32"/>
          <w:szCs w:val="32"/>
          <w:highlight w:val="yellow"/>
          <w:cs/>
        </w:rPr>
        <w:t>กลุ่ม</w:t>
      </w:r>
      <w:r w:rsidR="00C76065" w:rsidRPr="001354BF">
        <w:rPr>
          <w:rFonts w:ascii="TH SarabunIT๙" w:hAnsi="TH SarabunIT๙" w:cs="TH SarabunIT๙" w:hint="cs"/>
          <w:spacing w:val="4"/>
          <w:sz w:val="32"/>
          <w:szCs w:val="32"/>
          <w:highlight w:val="yellow"/>
          <w:cs/>
        </w:rPr>
        <w:t>บริหา</w:t>
      </w:r>
      <w:r w:rsidR="00C76065" w:rsidRPr="00E174C1">
        <w:rPr>
          <w:rFonts w:ascii="TH SarabunIT๙" w:hAnsi="TH SarabunIT๙" w:cs="TH SarabunIT๙" w:hint="cs"/>
          <w:spacing w:val="4"/>
          <w:sz w:val="32"/>
          <w:szCs w:val="32"/>
          <w:highlight w:val="yellow"/>
          <w:cs/>
        </w:rPr>
        <w:t>ร</w:t>
      </w:r>
      <w:r w:rsidR="00E174C1" w:rsidRPr="00E174C1">
        <w:rPr>
          <w:rFonts w:ascii="TH SarabunIT๙" w:hAnsi="TH SarabunIT๙" w:cs="TH SarabunIT๙" w:hint="cs"/>
          <w:spacing w:val="4"/>
          <w:sz w:val="32"/>
          <w:szCs w:val="32"/>
          <w:highlight w:val="yellow"/>
          <w:cs/>
        </w:rPr>
        <w:t>ทั่วไป</w:t>
      </w:r>
      <w:r w:rsidR="00FB629D" w:rsidRPr="0029476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DE438E" w:rsidRPr="00294761">
        <w:rPr>
          <w:rFonts w:ascii="TH SarabunIT๙" w:hAnsi="TH SarabunIT๙" w:cs="TH SarabunIT๙"/>
          <w:spacing w:val="-4"/>
          <w:sz w:val="32"/>
          <w:szCs w:val="32"/>
          <w:cs/>
        </w:rPr>
        <w:t>ขอส่งใบสำคัญ</w:t>
      </w:r>
      <w:r w:rsidR="00DE438E" w:rsidRPr="0029476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DE438E" w:rsidRPr="0029476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จำนวน </w:t>
      </w:r>
      <w:r w:rsidRPr="004929E5">
        <w:rPr>
          <w:rFonts w:ascii="TH SarabunIT๙" w:hAnsi="TH SarabunIT๙" w:cs="TH SarabunIT๙" w:hint="cs"/>
          <w:spacing w:val="10"/>
          <w:sz w:val="32"/>
          <w:szCs w:val="32"/>
          <w:highlight w:val="yellow"/>
          <w:cs/>
        </w:rPr>
        <w:t>3</w:t>
      </w:r>
      <w:r w:rsidR="002105F7" w:rsidRPr="004929E5">
        <w:rPr>
          <w:rFonts w:ascii="TH SarabunIT๙" w:hAnsi="TH SarabunIT๙" w:cs="TH SarabunIT๙" w:hint="cs"/>
          <w:spacing w:val="10"/>
          <w:sz w:val="32"/>
          <w:szCs w:val="32"/>
          <w:highlight w:val="yellow"/>
          <w:cs/>
        </w:rPr>
        <w:t>4</w:t>
      </w:r>
      <w:r w:rsidR="00DE438E" w:rsidRPr="004929E5">
        <w:rPr>
          <w:rFonts w:ascii="TH SarabunIT๙" w:hAnsi="TH SarabunIT๙" w:cs="TH SarabunIT๙"/>
          <w:spacing w:val="10"/>
          <w:sz w:val="32"/>
          <w:szCs w:val="32"/>
          <w:highlight w:val="yellow"/>
        </w:rPr>
        <w:t>,</w:t>
      </w:r>
      <w:r w:rsidR="002105F7" w:rsidRPr="004929E5">
        <w:rPr>
          <w:rFonts w:ascii="TH SarabunIT๙" w:hAnsi="TH SarabunIT๙" w:cs="TH SarabunIT๙" w:hint="cs"/>
          <w:spacing w:val="10"/>
          <w:sz w:val="32"/>
          <w:szCs w:val="32"/>
          <w:highlight w:val="yellow"/>
          <w:cs/>
        </w:rPr>
        <w:t>06</w:t>
      </w:r>
      <w:r w:rsidR="00D23A31" w:rsidRPr="004929E5">
        <w:rPr>
          <w:rFonts w:ascii="TH SarabunIT๙" w:hAnsi="TH SarabunIT๙" w:cs="TH SarabunIT๙" w:hint="cs"/>
          <w:spacing w:val="10"/>
          <w:sz w:val="32"/>
          <w:szCs w:val="32"/>
          <w:highlight w:val="yellow"/>
          <w:cs/>
        </w:rPr>
        <w:t>0</w:t>
      </w:r>
      <w:r w:rsidR="00DE438E" w:rsidRPr="004929E5">
        <w:rPr>
          <w:rFonts w:ascii="TH SarabunIT๙" w:hAnsi="TH SarabunIT๙" w:cs="TH SarabunIT๙" w:hint="cs"/>
          <w:spacing w:val="10"/>
          <w:sz w:val="32"/>
          <w:szCs w:val="32"/>
          <w:highlight w:val="yellow"/>
          <w:cs/>
        </w:rPr>
        <w:t>.00</w:t>
      </w:r>
      <w:r w:rsidR="00DE438E" w:rsidRPr="004929E5">
        <w:rPr>
          <w:rFonts w:ascii="TH SarabunIT๙" w:hAnsi="TH SarabunIT๙" w:cs="TH SarabunIT๙"/>
          <w:spacing w:val="10"/>
          <w:sz w:val="32"/>
          <w:szCs w:val="32"/>
          <w:highlight w:val="yellow"/>
          <w:cs/>
        </w:rPr>
        <w:t xml:space="preserve"> บาท </w:t>
      </w:r>
      <w:r w:rsidR="00DE438E" w:rsidRPr="004929E5">
        <w:rPr>
          <w:rFonts w:ascii="TH SarabunIT๙" w:hAnsi="TH SarabunIT๙" w:cs="TH SarabunIT๙" w:hint="cs"/>
          <w:spacing w:val="10"/>
          <w:sz w:val="32"/>
          <w:szCs w:val="32"/>
          <w:highlight w:val="yellow"/>
          <w:cs/>
        </w:rPr>
        <w:t>(</w:t>
      </w:r>
      <w:r w:rsidRPr="004929E5">
        <w:rPr>
          <w:rFonts w:ascii="TH SarabunIT๙" w:hAnsi="TH SarabunIT๙" w:cs="TH SarabunIT๙" w:hint="cs"/>
          <w:spacing w:val="10"/>
          <w:sz w:val="32"/>
          <w:szCs w:val="32"/>
          <w:highlight w:val="yellow"/>
          <w:cs/>
        </w:rPr>
        <w:t>สามหมื่น</w:t>
      </w:r>
      <w:r w:rsidR="002105F7" w:rsidRPr="004929E5">
        <w:rPr>
          <w:rFonts w:ascii="TH SarabunIT๙" w:hAnsi="TH SarabunIT๙" w:cs="TH SarabunIT๙" w:hint="cs"/>
          <w:spacing w:val="10"/>
          <w:sz w:val="32"/>
          <w:szCs w:val="32"/>
          <w:highlight w:val="yellow"/>
          <w:cs/>
        </w:rPr>
        <w:t>สี่พันหกสิบ</w:t>
      </w:r>
      <w:r w:rsidRPr="004929E5">
        <w:rPr>
          <w:rFonts w:ascii="TH SarabunIT๙" w:hAnsi="TH SarabunIT๙" w:cs="TH SarabunIT๙" w:hint="cs"/>
          <w:spacing w:val="10"/>
          <w:sz w:val="32"/>
          <w:szCs w:val="32"/>
          <w:highlight w:val="yellow"/>
          <w:cs/>
        </w:rPr>
        <w:t>บาท</w:t>
      </w:r>
      <w:r w:rsidR="00861E37" w:rsidRPr="004929E5">
        <w:rPr>
          <w:rFonts w:ascii="TH SarabunIT๙" w:hAnsi="TH SarabunIT๙" w:cs="TH SarabunIT๙" w:hint="cs"/>
          <w:spacing w:val="10"/>
          <w:sz w:val="32"/>
          <w:szCs w:val="32"/>
          <w:highlight w:val="yellow"/>
          <w:cs/>
        </w:rPr>
        <w:t>ถ้วน</w:t>
      </w:r>
      <w:r w:rsidR="00DE438E" w:rsidRPr="004929E5">
        <w:rPr>
          <w:rFonts w:ascii="TH SarabunIT๙" w:hAnsi="TH SarabunIT๙" w:cs="TH SarabunIT๙" w:hint="cs"/>
          <w:spacing w:val="10"/>
          <w:sz w:val="32"/>
          <w:szCs w:val="32"/>
          <w:highlight w:val="yellow"/>
          <w:cs/>
        </w:rPr>
        <w:t>)</w:t>
      </w:r>
      <w:r w:rsidR="00DE438E" w:rsidRPr="004929E5">
        <w:rPr>
          <w:rFonts w:ascii="TH SarabunIT๙" w:hAnsi="TH SarabunIT๙" w:cs="TH SarabunIT๙"/>
          <w:spacing w:val="10"/>
          <w:sz w:val="32"/>
          <w:szCs w:val="32"/>
          <w:highlight w:val="yellow"/>
          <w:cs/>
        </w:rPr>
        <w:t xml:space="preserve"> และเงินเหลือจ่าย จำนวน </w:t>
      </w:r>
      <w:r w:rsidR="002105F7" w:rsidRPr="004929E5">
        <w:rPr>
          <w:rFonts w:ascii="TH SarabunIT๙" w:hAnsi="TH SarabunIT๙" w:cs="TH SarabunIT๙" w:hint="cs"/>
          <w:spacing w:val="10"/>
          <w:sz w:val="32"/>
          <w:szCs w:val="32"/>
          <w:highlight w:val="yellow"/>
          <w:cs/>
        </w:rPr>
        <w:t>7</w:t>
      </w:r>
      <w:r w:rsidR="00D23A31" w:rsidRPr="004929E5">
        <w:rPr>
          <w:rFonts w:ascii="TH SarabunIT๙" w:hAnsi="TH SarabunIT๙" w:cs="TH SarabunIT๙" w:hint="cs"/>
          <w:spacing w:val="10"/>
          <w:sz w:val="32"/>
          <w:szCs w:val="32"/>
          <w:highlight w:val="yellow"/>
          <w:cs/>
        </w:rPr>
        <w:t>0</w:t>
      </w:r>
      <w:r w:rsidR="00DE438E" w:rsidRPr="004929E5">
        <w:rPr>
          <w:rFonts w:ascii="TH SarabunIT๙" w:hAnsi="TH SarabunIT๙" w:cs="TH SarabunIT๙" w:hint="cs"/>
          <w:spacing w:val="10"/>
          <w:sz w:val="32"/>
          <w:szCs w:val="32"/>
          <w:highlight w:val="yellow"/>
          <w:cs/>
        </w:rPr>
        <w:t>.00</w:t>
      </w:r>
      <w:r w:rsidR="00DE438E" w:rsidRPr="004929E5">
        <w:rPr>
          <w:rFonts w:ascii="TH SarabunIT๙" w:hAnsi="TH SarabunIT๙" w:cs="TH SarabunIT๙"/>
          <w:spacing w:val="10"/>
          <w:sz w:val="32"/>
          <w:szCs w:val="32"/>
          <w:highlight w:val="yellow"/>
          <w:cs/>
        </w:rPr>
        <w:t xml:space="preserve"> บาท</w:t>
      </w:r>
      <w:r w:rsidR="00DE438E" w:rsidRPr="004929E5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(</w:t>
      </w:r>
      <w:r w:rsidR="002105F7" w:rsidRPr="004929E5">
        <w:rPr>
          <w:rFonts w:ascii="TH SarabunIT๙" w:hAnsi="TH SarabunIT๙" w:cs="TH SarabunIT๙" w:hint="cs"/>
          <w:sz w:val="32"/>
          <w:szCs w:val="32"/>
          <w:highlight w:val="yellow"/>
          <w:cs/>
        </w:rPr>
        <w:t>เจ็ดสิบ</w:t>
      </w:r>
      <w:r w:rsidR="00053060" w:rsidRPr="004929E5">
        <w:rPr>
          <w:rFonts w:ascii="TH SarabunIT๙" w:hAnsi="TH SarabunIT๙" w:cs="TH SarabunIT๙" w:hint="cs"/>
          <w:sz w:val="32"/>
          <w:szCs w:val="32"/>
          <w:highlight w:val="yellow"/>
          <w:cs/>
        </w:rPr>
        <w:t>บ</w:t>
      </w:r>
      <w:r w:rsidR="00DE438E" w:rsidRPr="004929E5">
        <w:rPr>
          <w:rFonts w:ascii="TH SarabunIT๙" w:hAnsi="TH SarabunIT๙" w:cs="TH SarabunIT๙"/>
          <w:sz w:val="32"/>
          <w:szCs w:val="32"/>
          <w:highlight w:val="yellow"/>
          <w:cs/>
        </w:rPr>
        <w:t>าทถ้วน)</w:t>
      </w:r>
      <w:r w:rsidR="00DE438E" w:rsidRPr="00294761">
        <w:rPr>
          <w:rFonts w:ascii="TH SarabunIT๙" w:hAnsi="TH SarabunIT๙" w:cs="TH SarabunIT๙"/>
          <w:sz w:val="32"/>
          <w:szCs w:val="32"/>
          <w:cs/>
        </w:rPr>
        <w:t xml:space="preserve"> รายละเอียดดังนี้</w:t>
      </w:r>
      <w:r w:rsidR="004929E5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="004929E5" w:rsidRPr="004929E5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</w:rPr>
        <w:t>(ถ้าเหลือเกินร้อยละ30 ชี้แจงรายละเอียด)</w:t>
      </w:r>
      <w:r w:rsidR="00BA77B7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</w:rPr>
        <w:t>ลบออก</w:t>
      </w:r>
      <w:r w:rsidR="00C76065" w:rsidRPr="00BA77B7">
        <w:rPr>
          <w:rFonts w:ascii="TH SarabunIT๙" w:hAnsi="TH SarabunIT๙" w:cs="TH SarabunIT๙" w:hint="cs"/>
          <w:color w:val="FF0000"/>
          <w:spacing w:val="4"/>
          <w:sz w:val="32"/>
          <w:szCs w:val="32"/>
          <w:cs/>
        </w:rPr>
        <w:t>ค่ะ</w:t>
      </w:r>
    </w:p>
    <w:p w14:paraId="1BEEC241" w14:textId="175DEFDD" w:rsidR="00235669" w:rsidRPr="00235669" w:rsidRDefault="00235669" w:rsidP="00235669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354BF">
        <w:rPr>
          <w:rFonts w:ascii="TH SarabunIT๙" w:hAnsi="TH SarabunIT๙" w:cs="TH SarabunIT๙"/>
          <w:sz w:val="32"/>
          <w:szCs w:val="32"/>
          <w:highlight w:val="yellow"/>
          <w:cs/>
        </w:rPr>
        <w:t>เงินยืมราชการ</w:t>
      </w:r>
      <w:r w:rsidR="001354BF" w:rsidRPr="001354BF">
        <w:rPr>
          <w:rFonts w:ascii="TH SarabunIT๙" w:hAnsi="TH SarabunIT๙" w:cs="TH SarabunIT๙" w:hint="cs"/>
          <w:sz w:val="32"/>
          <w:szCs w:val="32"/>
          <w:highlight w:val="yellow"/>
          <w:cs/>
        </w:rPr>
        <w:t>/</w:t>
      </w:r>
      <w:r w:rsidR="001354BF" w:rsidRPr="001354BF">
        <w:rPr>
          <w:rFonts w:ascii="TH SarabunIT๙" w:hAnsi="TH SarabunIT๙" w:cs="TH SarabunIT๙" w:hint="cs"/>
          <w:spacing w:val="4"/>
          <w:sz w:val="32"/>
          <w:szCs w:val="32"/>
          <w:highlight w:val="yellow"/>
          <w:cs/>
        </w:rPr>
        <w:t>เงินงบประมาณ/เงินนอกงบประมาณ(เลือก)</w:t>
      </w:r>
      <w:r w:rsidRPr="001354BF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 บย.</w:t>
      </w:r>
      <w:r w:rsidR="000E5D93" w:rsidRPr="001354BF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="002105F7" w:rsidRPr="001354BF">
        <w:rPr>
          <w:rFonts w:ascii="TH SarabunIT๙" w:hAnsi="TH SarabunIT๙" w:cs="TH SarabunIT๙" w:hint="cs"/>
          <w:sz w:val="32"/>
          <w:szCs w:val="32"/>
          <w:highlight w:val="yellow"/>
          <w:cs/>
        </w:rPr>
        <w:t>8</w:t>
      </w:r>
      <w:r w:rsidRPr="001354BF">
        <w:rPr>
          <w:rFonts w:ascii="TH SarabunIT๙" w:hAnsi="TH SarabunIT๙" w:cs="TH SarabunIT๙"/>
          <w:sz w:val="32"/>
          <w:szCs w:val="32"/>
          <w:highlight w:val="yellow"/>
          <w:cs/>
        </w:rPr>
        <w:t>/6</w:t>
      </w:r>
      <w:r w:rsidR="002105F7" w:rsidRPr="001354BF">
        <w:rPr>
          <w:rFonts w:ascii="TH SarabunIT๙" w:hAnsi="TH SarabunIT๙" w:cs="TH SarabunIT๙" w:hint="cs"/>
          <w:sz w:val="32"/>
          <w:szCs w:val="32"/>
          <w:highlight w:val="yellow"/>
          <w:cs/>
        </w:rPr>
        <w:t>9</w:t>
      </w:r>
      <w:r w:rsidR="00B6093F" w:rsidRPr="001354BF">
        <w:rPr>
          <w:rFonts w:ascii="TH SarabunIT๙" w:hAnsi="TH SarabunIT๙" w:cs="TH SarabunIT๙" w:hint="cs"/>
          <w:sz w:val="32"/>
          <w:szCs w:val="32"/>
          <w:cs/>
        </w:rPr>
        <w:t>3</w:t>
      </w:r>
      <w:r w:rsidR="002105F7" w:rsidRPr="001354BF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35669">
        <w:rPr>
          <w:rFonts w:ascii="TH SarabunIT๙" w:hAnsi="TH SarabunIT๙" w:cs="TH SarabunIT๙" w:hint="cs"/>
          <w:sz w:val="32"/>
          <w:szCs w:val="32"/>
          <w:cs/>
        </w:rPr>
        <w:t>,</w:t>
      </w:r>
      <w:r w:rsidR="002105F7"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235669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235669">
        <w:rPr>
          <w:rFonts w:ascii="TH SarabunIT๙" w:hAnsi="TH SarabunIT๙" w:cs="TH SarabunIT๙"/>
          <w:sz w:val="32"/>
          <w:szCs w:val="32"/>
          <w:cs/>
        </w:rPr>
        <w:t>.00</w:t>
      </w:r>
      <w:r w:rsidRPr="00235669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14:paraId="319EE565" w14:textId="376E51F7" w:rsidR="00235669" w:rsidRPr="00235669" w:rsidRDefault="00235669" w:rsidP="0023566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35669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235669">
        <w:rPr>
          <w:rFonts w:ascii="TH SarabunIT๙" w:hAnsi="TH SarabunIT๙" w:cs="TH SarabunIT๙"/>
          <w:sz w:val="32"/>
          <w:szCs w:val="32"/>
          <w:u w:val="single"/>
          <w:cs/>
        </w:rPr>
        <w:t>หัก</w:t>
      </w:r>
      <w:r w:rsidRPr="00235669">
        <w:rPr>
          <w:rFonts w:ascii="TH SarabunIT๙" w:hAnsi="TH SarabunIT๙" w:cs="TH SarabunIT๙"/>
          <w:sz w:val="32"/>
          <w:szCs w:val="32"/>
          <w:cs/>
        </w:rPr>
        <w:t xml:space="preserve"> ค่าเบี้ยเลี้ยง</w:t>
      </w:r>
      <w:r w:rsidRPr="00235669">
        <w:rPr>
          <w:rFonts w:ascii="TH SarabunIT๙" w:hAnsi="TH SarabunIT๙" w:cs="TH SarabunIT๙"/>
          <w:sz w:val="32"/>
          <w:szCs w:val="32"/>
        </w:rPr>
        <w:tab/>
      </w:r>
      <w:r w:rsidRPr="00235669">
        <w:rPr>
          <w:rFonts w:ascii="TH SarabunIT๙" w:hAnsi="TH SarabunIT๙" w:cs="TH SarabunIT๙"/>
          <w:sz w:val="32"/>
          <w:szCs w:val="32"/>
        </w:rPr>
        <w:tab/>
      </w:r>
      <w:r w:rsidRPr="00235669">
        <w:rPr>
          <w:rFonts w:ascii="TH SarabunIT๙" w:hAnsi="TH SarabunIT๙" w:cs="TH SarabunIT๙"/>
          <w:sz w:val="32"/>
          <w:szCs w:val="32"/>
        </w:rPr>
        <w:tab/>
      </w:r>
      <w:r w:rsidRPr="00235669">
        <w:rPr>
          <w:rFonts w:ascii="TH SarabunIT๙" w:hAnsi="TH SarabunIT๙" w:cs="TH SarabunIT๙"/>
          <w:sz w:val="32"/>
          <w:szCs w:val="32"/>
        </w:rPr>
        <w:tab/>
      </w:r>
      <w:r w:rsidR="002105F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35669">
        <w:rPr>
          <w:rFonts w:ascii="TH SarabunIT๙" w:hAnsi="TH SarabunIT๙" w:cs="TH SarabunIT๙" w:hint="cs"/>
          <w:sz w:val="32"/>
          <w:szCs w:val="32"/>
          <w:cs/>
        </w:rPr>
        <w:t>,</w:t>
      </w:r>
      <w:r w:rsidR="002105F7">
        <w:rPr>
          <w:rFonts w:ascii="TH SarabunIT๙" w:hAnsi="TH SarabunIT๙" w:cs="TH SarabunIT๙" w:hint="cs"/>
          <w:sz w:val="32"/>
          <w:szCs w:val="32"/>
          <w:cs/>
        </w:rPr>
        <w:t>4</w:t>
      </w:r>
      <w:r w:rsidR="007C354D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235669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235669">
        <w:rPr>
          <w:rFonts w:ascii="TH SarabunIT๙" w:hAnsi="TH SarabunIT๙" w:cs="TH SarabunIT๙"/>
          <w:sz w:val="32"/>
          <w:szCs w:val="32"/>
        </w:rPr>
        <w:t>.</w:t>
      </w:r>
      <w:r w:rsidRPr="00235669"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235669">
        <w:rPr>
          <w:rFonts w:ascii="TH SarabunIT๙" w:hAnsi="TH SarabunIT๙" w:cs="TH SarabunIT๙"/>
          <w:sz w:val="32"/>
          <w:szCs w:val="32"/>
        </w:rPr>
        <w:tab/>
      </w:r>
      <w:r w:rsidRPr="00235669">
        <w:rPr>
          <w:rFonts w:ascii="TH SarabunIT๙" w:hAnsi="TH SarabunIT๙" w:cs="TH SarabunIT๙" w:hint="cs"/>
          <w:sz w:val="32"/>
          <w:szCs w:val="32"/>
          <w:cs/>
        </w:rPr>
        <w:tab/>
      </w:r>
      <w:r w:rsidRPr="00235669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14:paraId="37D32CDB" w14:textId="6CE5A8D4" w:rsidR="00235669" w:rsidRPr="00235669" w:rsidRDefault="00235669" w:rsidP="00235669">
      <w:pPr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35669">
        <w:rPr>
          <w:rFonts w:ascii="TH SarabunIT๙" w:hAnsi="TH SarabunIT๙" w:cs="TH SarabunIT๙"/>
          <w:sz w:val="32"/>
          <w:szCs w:val="32"/>
          <w:cs/>
        </w:rPr>
        <w:t xml:space="preserve">     ค่าที่พัก</w:t>
      </w:r>
      <w:r w:rsidRPr="00235669">
        <w:rPr>
          <w:rFonts w:ascii="TH SarabunIT๙" w:hAnsi="TH SarabunIT๙" w:cs="TH SarabunIT๙"/>
          <w:sz w:val="32"/>
          <w:szCs w:val="32"/>
        </w:rPr>
        <w:tab/>
      </w:r>
      <w:r w:rsidRPr="00235669">
        <w:rPr>
          <w:rFonts w:ascii="TH SarabunIT๙" w:hAnsi="TH SarabunIT๙" w:cs="TH SarabunIT๙"/>
          <w:sz w:val="32"/>
          <w:szCs w:val="32"/>
        </w:rPr>
        <w:tab/>
      </w:r>
      <w:r w:rsidRPr="00235669">
        <w:rPr>
          <w:rFonts w:ascii="TH SarabunIT๙" w:hAnsi="TH SarabunIT๙" w:cs="TH SarabunIT๙"/>
          <w:sz w:val="32"/>
          <w:szCs w:val="32"/>
        </w:rPr>
        <w:tab/>
      </w:r>
      <w:r w:rsidRPr="00235669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B6093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2105F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35669">
        <w:rPr>
          <w:rFonts w:ascii="TH SarabunIT๙" w:hAnsi="TH SarabunIT๙" w:cs="TH SarabunIT๙"/>
          <w:sz w:val="32"/>
          <w:szCs w:val="32"/>
        </w:rPr>
        <w:t>,</w:t>
      </w:r>
      <w:r w:rsidR="002105F7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35669">
        <w:rPr>
          <w:rFonts w:ascii="TH SarabunIT๙" w:hAnsi="TH SarabunIT๙" w:cs="TH SarabunIT๙"/>
          <w:sz w:val="32"/>
          <w:szCs w:val="32"/>
        </w:rPr>
        <w:t>00.</w:t>
      </w:r>
      <w:r w:rsidRPr="00235669"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235669">
        <w:rPr>
          <w:rFonts w:ascii="TH SarabunIT๙" w:hAnsi="TH SarabunIT๙" w:cs="TH SarabunIT๙"/>
          <w:sz w:val="32"/>
          <w:szCs w:val="32"/>
        </w:rPr>
        <w:tab/>
      </w:r>
      <w:r w:rsidRPr="00235669">
        <w:rPr>
          <w:rFonts w:ascii="TH SarabunIT๙" w:hAnsi="TH SarabunIT๙" w:cs="TH SarabunIT๙" w:hint="cs"/>
          <w:sz w:val="32"/>
          <w:szCs w:val="32"/>
          <w:cs/>
        </w:rPr>
        <w:tab/>
      </w:r>
      <w:r w:rsidRPr="00235669">
        <w:rPr>
          <w:rFonts w:ascii="TH SarabunIT๙" w:hAnsi="TH SarabunIT๙" w:cs="TH SarabunIT๙" w:hint="cs"/>
          <w:sz w:val="32"/>
          <w:szCs w:val="32"/>
          <w:cs/>
        </w:rPr>
        <w:tab/>
        <w:t>บาท</w:t>
      </w:r>
    </w:p>
    <w:p w14:paraId="3B6CAD3E" w14:textId="036B6321" w:rsidR="00235669" w:rsidRPr="00235669" w:rsidRDefault="00235669" w:rsidP="00235669">
      <w:pPr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35669">
        <w:rPr>
          <w:rFonts w:ascii="TH SarabunIT๙" w:hAnsi="TH SarabunIT๙" w:cs="TH SarabunIT๙"/>
          <w:sz w:val="32"/>
          <w:szCs w:val="32"/>
          <w:cs/>
        </w:rPr>
        <w:t xml:space="preserve">     ค่าพาหนะ (ค่ารถรับจ้างไป-กลับ)       </w:t>
      </w:r>
      <w:r w:rsidRPr="00235669">
        <w:rPr>
          <w:rFonts w:ascii="TH SarabunIT๙" w:hAnsi="TH SarabunIT๙" w:cs="TH SarabunIT๙"/>
          <w:sz w:val="32"/>
          <w:szCs w:val="32"/>
          <w:u w:val="single"/>
          <w:cs/>
        </w:rPr>
        <w:t xml:space="preserve">  3</w:t>
      </w:r>
      <w:r w:rsidRPr="00235669">
        <w:rPr>
          <w:rFonts w:ascii="TH SarabunIT๙" w:hAnsi="TH SarabunIT๙" w:cs="TH SarabunIT๙"/>
          <w:sz w:val="32"/>
          <w:szCs w:val="32"/>
          <w:u w:val="single"/>
        </w:rPr>
        <w:t>,</w:t>
      </w:r>
      <w:r w:rsidR="002105F7">
        <w:rPr>
          <w:rFonts w:ascii="TH SarabunIT๙" w:hAnsi="TH SarabunIT๙" w:cs="TH SarabunIT๙" w:hint="cs"/>
          <w:sz w:val="32"/>
          <w:szCs w:val="32"/>
          <w:u w:val="single"/>
          <w:cs/>
        </w:rPr>
        <w:t>26</w:t>
      </w:r>
      <w:r w:rsidR="00D23A31">
        <w:rPr>
          <w:rFonts w:ascii="TH SarabunIT๙" w:hAnsi="TH SarabunIT๙" w:cs="TH SarabunIT๙" w:hint="cs"/>
          <w:sz w:val="32"/>
          <w:szCs w:val="32"/>
          <w:u w:val="single"/>
          <w:cs/>
        </w:rPr>
        <w:t>0</w:t>
      </w:r>
      <w:r w:rsidRPr="00235669">
        <w:rPr>
          <w:rFonts w:ascii="TH SarabunIT๙" w:hAnsi="TH SarabunIT๙" w:cs="TH SarabunIT๙"/>
          <w:sz w:val="32"/>
          <w:szCs w:val="32"/>
          <w:u w:val="single"/>
        </w:rPr>
        <w:t>.00</w:t>
      </w:r>
      <w:r w:rsidRPr="0023566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6093F" w:rsidRPr="00B6093F">
        <w:rPr>
          <w:rFonts w:ascii="TH SarabunIT๙" w:hAnsi="TH SarabunIT๙" w:cs="TH SarabunIT๙" w:hint="cs"/>
          <w:sz w:val="32"/>
          <w:szCs w:val="32"/>
          <w:u w:val="single"/>
          <w:cs/>
        </w:rPr>
        <w:t>3</w:t>
      </w:r>
      <w:r w:rsidR="002105F7">
        <w:rPr>
          <w:rFonts w:ascii="TH SarabunIT๙" w:hAnsi="TH SarabunIT๙" w:cs="TH SarabunIT๙" w:hint="cs"/>
          <w:sz w:val="32"/>
          <w:szCs w:val="32"/>
          <w:u w:val="single"/>
          <w:cs/>
        </w:rPr>
        <w:t>4</w:t>
      </w:r>
      <w:r w:rsidRPr="00235669">
        <w:rPr>
          <w:rFonts w:ascii="TH SarabunIT๙" w:hAnsi="TH SarabunIT๙" w:cs="TH SarabunIT๙"/>
          <w:sz w:val="32"/>
          <w:szCs w:val="32"/>
          <w:u w:val="single"/>
        </w:rPr>
        <w:t>,</w:t>
      </w:r>
      <w:r w:rsidR="002105F7">
        <w:rPr>
          <w:rFonts w:ascii="TH SarabunIT๙" w:hAnsi="TH SarabunIT๙" w:cs="TH SarabunIT๙" w:hint="cs"/>
          <w:sz w:val="32"/>
          <w:szCs w:val="32"/>
          <w:u w:val="single"/>
          <w:cs/>
        </w:rPr>
        <w:t>06</w:t>
      </w:r>
      <w:r w:rsidR="00D23A31">
        <w:rPr>
          <w:rFonts w:ascii="TH SarabunIT๙" w:hAnsi="TH SarabunIT๙" w:cs="TH SarabunIT๙" w:hint="cs"/>
          <w:sz w:val="32"/>
          <w:szCs w:val="32"/>
          <w:u w:val="single"/>
          <w:cs/>
        </w:rPr>
        <w:t>0</w:t>
      </w:r>
      <w:r w:rsidRPr="00235669">
        <w:rPr>
          <w:rFonts w:ascii="TH SarabunIT๙" w:hAnsi="TH SarabunIT๙" w:cs="TH SarabunIT๙"/>
          <w:sz w:val="32"/>
          <w:szCs w:val="32"/>
          <w:u w:val="single"/>
          <w:cs/>
        </w:rPr>
        <w:t>.00</w:t>
      </w:r>
      <w:r w:rsidRPr="00235669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14:paraId="533EFBA3" w14:textId="409C7A18" w:rsidR="00235669" w:rsidRDefault="00235669" w:rsidP="0023566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35669">
        <w:rPr>
          <w:rFonts w:ascii="TH SarabunIT๙" w:hAnsi="TH SarabunIT๙" w:cs="TH SarabunIT๙"/>
          <w:sz w:val="32"/>
          <w:szCs w:val="32"/>
          <w:cs/>
        </w:rPr>
        <w:tab/>
      </w:r>
      <w:r w:rsidRPr="00235669">
        <w:rPr>
          <w:rFonts w:ascii="TH SarabunIT๙" w:hAnsi="TH SarabunIT๙" w:cs="TH SarabunIT๙"/>
          <w:sz w:val="32"/>
          <w:szCs w:val="32"/>
          <w:cs/>
        </w:rPr>
        <w:tab/>
        <w:t>เงินเหลือจ่าย</w:t>
      </w:r>
      <w:r w:rsidRPr="00235669">
        <w:rPr>
          <w:rFonts w:ascii="TH SarabunIT๙" w:hAnsi="TH SarabunIT๙" w:cs="TH SarabunIT๙"/>
          <w:sz w:val="32"/>
          <w:szCs w:val="32"/>
          <w:cs/>
        </w:rPr>
        <w:tab/>
      </w:r>
      <w:r w:rsidRPr="00235669">
        <w:rPr>
          <w:rFonts w:ascii="TH SarabunIT๙" w:hAnsi="TH SarabunIT๙" w:cs="TH SarabunIT๙"/>
          <w:sz w:val="32"/>
          <w:szCs w:val="32"/>
          <w:cs/>
        </w:rPr>
        <w:tab/>
      </w:r>
      <w:r w:rsidRPr="00235669">
        <w:rPr>
          <w:rFonts w:ascii="TH SarabunIT๙" w:hAnsi="TH SarabunIT๙" w:cs="TH SarabunIT๙"/>
          <w:sz w:val="32"/>
          <w:szCs w:val="32"/>
          <w:cs/>
        </w:rPr>
        <w:tab/>
      </w:r>
      <w:r w:rsidRPr="00235669">
        <w:rPr>
          <w:rFonts w:ascii="TH SarabunIT๙" w:hAnsi="TH SarabunIT๙" w:cs="TH SarabunIT๙"/>
          <w:sz w:val="32"/>
          <w:szCs w:val="32"/>
          <w:cs/>
        </w:rPr>
        <w:tab/>
      </w:r>
      <w:r w:rsidRPr="00235669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235669">
        <w:rPr>
          <w:rFonts w:ascii="TH SarabunIT๙" w:hAnsi="TH SarabunIT๙" w:cs="TH SarabunIT๙"/>
          <w:sz w:val="32"/>
          <w:szCs w:val="32"/>
          <w:u w:val="double"/>
          <w:cs/>
        </w:rPr>
        <w:t xml:space="preserve">  </w:t>
      </w:r>
      <w:r w:rsidR="00B6093F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 </w:t>
      </w:r>
      <w:r w:rsidR="002105F7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 7</w:t>
      </w:r>
      <w:r w:rsidR="00D23A31">
        <w:rPr>
          <w:rFonts w:ascii="TH SarabunIT๙" w:hAnsi="TH SarabunIT๙" w:cs="TH SarabunIT๙" w:hint="cs"/>
          <w:sz w:val="32"/>
          <w:szCs w:val="32"/>
          <w:u w:val="double"/>
          <w:cs/>
        </w:rPr>
        <w:t>0</w:t>
      </w:r>
      <w:r w:rsidRPr="00235669">
        <w:rPr>
          <w:rFonts w:ascii="TH SarabunIT๙" w:hAnsi="TH SarabunIT๙" w:cs="TH SarabunIT๙"/>
          <w:sz w:val="32"/>
          <w:szCs w:val="32"/>
          <w:u w:val="double"/>
          <w:cs/>
        </w:rPr>
        <w:t>.00</w:t>
      </w:r>
      <w:r w:rsidRPr="002356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35669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14:paraId="3A28AF34" w14:textId="342DE9A7" w:rsidR="00C76065" w:rsidRPr="00C76065" w:rsidRDefault="00C76065" w:rsidP="00235669">
      <w:pPr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5F4336">
        <w:rPr>
          <w:rFonts w:ascii="TH SarabunIT๙" w:hAnsi="TH SarabunIT๙" w:cs="TH SarabunIT๙" w:hint="cs"/>
          <w:color w:val="FF0000"/>
          <w:sz w:val="32"/>
          <w:szCs w:val="32"/>
          <w:cs/>
        </w:rPr>
        <w:t>(เปลี่ยนแปลงค่าใช้จ่ายที่เบิกตามจริง</w:t>
      </w:r>
      <w:r w:rsidRPr="005F4336">
        <w:rPr>
          <w:rFonts w:ascii="TH SarabunIT๙" w:hAnsi="TH SarabunIT๙" w:cs="TH SarabunIT๙"/>
          <w:color w:val="FF0000"/>
          <w:sz w:val="32"/>
          <w:szCs w:val="32"/>
        </w:rPr>
        <w:t xml:space="preserve">: </w:t>
      </w:r>
      <w:r w:rsidRPr="005F4336">
        <w:rPr>
          <w:rFonts w:ascii="TH SarabunIT๙" w:hAnsi="TH SarabunIT๙" w:cs="TH SarabunIT๙" w:hint="cs"/>
          <w:color w:val="FF0000"/>
          <w:sz w:val="32"/>
          <w:szCs w:val="32"/>
          <w:cs/>
        </w:rPr>
        <w:t>ค่าอาหาร/ ค่าอาหารว่างและเครื่องดื่ม/ค่าวิทยากร/ค่าเช่าห้องประชุม และอื่นๆ )</w:t>
      </w:r>
      <w:r w:rsidR="0068282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BA77B7">
        <w:rPr>
          <w:rFonts w:ascii="TH SarabunIT๙" w:hAnsi="TH SarabunIT๙" w:cs="TH SarabunIT๙" w:hint="cs"/>
          <w:color w:val="FF0000"/>
          <w:sz w:val="32"/>
          <w:szCs w:val="32"/>
          <w:cs/>
        </w:rPr>
        <w:t>ลบออก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ค่ะ</w:t>
      </w:r>
      <w:r w:rsidR="005F433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p w14:paraId="19585E8D" w14:textId="77777777" w:rsidR="00AB13CD" w:rsidRPr="006D1F3F" w:rsidRDefault="00AB13CD" w:rsidP="00AB13C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D1F3F">
        <w:rPr>
          <w:rFonts w:ascii="TH SarabunIT๙" w:hAnsi="TH SarabunIT๙" w:cs="TH SarabunIT๙" w:hint="cs"/>
          <w:sz w:val="32"/>
          <w:szCs w:val="32"/>
          <w:cs/>
        </w:rPr>
        <w:t xml:space="preserve">และขอชำระเงินเหลือจ่าย โดยชำระ </w:t>
      </w:r>
      <w:r w:rsidRPr="006D1F3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6D1F3F">
        <w:rPr>
          <w:rFonts w:ascii="TH SarabunIT๙" w:hAnsi="TH SarabunIT๙" w:cs="TH SarabunIT๙" w:hint="cs"/>
          <w:sz w:val="32"/>
          <w:szCs w:val="32"/>
          <w:cs/>
        </w:rPr>
        <w:t xml:space="preserve"> ผ่านเคาน์เตอร์ธนาคารกรุงไทยฯ </w:t>
      </w:r>
      <w:r w:rsidRPr="006D1F3F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Pr="006D1F3F">
        <w:rPr>
          <w:rFonts w:ascii="TH SarabunIT๙" w:hAnsi="TH SarabunIT๙" w:cs="TH SarabunIT๙" w:hint="cs"/>
          <w:sz w:val="32"/>
          <w:szCs w:val="32"/>
          <w:cs/>
        </w:rPr>
        <w:t xml:space="preserve"> ผ่านตู้ </w:t>
      </w:r>
      <w:r w:rsidRPr="006D1F3F">
        <w:rPr>
          <w:rFonts w:ascii="TH SarabunIT๙" w:hAnsi="TH SarabunIT๙" w:cs="TH SarabunIT๙"/>
          <w:sz w:val="32"/>
          <w:szCs w:val="32"/>
        </w:rPr>
        <w:t xml:space="preserve">ATM </w:t>
      </w:r>
      <w:r w:rsidRPr="006D1F3F">
        <w:rPr>
          <w:rFonts w:ascii="TH SarabunIT๙" w:hAnsi="TH SarabunIT๙" w:cs="TH SarabunIT๙" w:hint="cs"/>
          <w:sz w:val="32"/>
          <w:szCs w:val="32"/>
        </w:rPr>
        <w:sym w:font="Wingdings 2" w:char="F052"/>
      </w:r>
      <w:r w:rsidRPr="006D1F3F">
        <w:rPr>
          <w:rFonts w:ascii="TH SarabunIT๙" w:hAnsi="TH SarabunIT๙" w:cs="TH SarabunIT๙" w:hint="cs"/>
          <w:sz w:val="32"/>
          <w:szCs w:val="32"/>
          <w:cs/>
        </w:rPr>
        <w:t xml:space="preserve"> ผ่านระบบ </w:t>
      </w:r>
      <w:r w:rsidRPr="006D1F3F">
        <w:rPr>
          <w:rFonts w:ascii="TH SarabunIT๙" w:hAnsi="TH SarabunIT๙" w:cs="TH SarabunIT๙"/>
          <w:sz w:val="32"/>
          <w:szCs w:val="32"/>
        </w:rPr>
        <w:t xml:space="preserve">Internet Banking </w:t>
      </w:r>
      <w:r w:rsidRPr="006D1F3F">
        <w:rPr>
          <w:rFonts w:ascii="TH SarabunIT๙" w:hAnsi="TH SarabunIT๙" w:cs="TH SarabunIT๙" w:hint="cs"/>
          <w:sz w:val="32"/>
          <w:szCs w:val="32"/>
          <w:cs/>
        </w:rPr>
        <w:t xml:space="preserve">หรือ </w:t>
      </w:r>
      <w:r w:rsidRPr="006D1F3F">
        <w:rPr>
          <w:rFonts w:ascii="TH SarabunIT๙" w:hAnsi="TH SarabunIT๙" w:cs="TH SarabunIT๙"/>
          <w:sz w:val="32"/>
          <w:szCs w:val="32"/>
        </w:rPr>
        <w:t xml:space="preserve">Mobile Banking </w:t>
      </w:r>
      <w:r w:rsidRPr="006D1F3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D1F3F">
        <w:rPr>
          <w:rFonts w:ascii="TH SarabunIT๙" w:hAnsi="TH SarabunIT๙" w:cs="TH SarabunIT๙"/>
          <w:sz w:val="32"/>
          <w:szCs w:val="32"/>
        </w:rPr>
        <w:t xml:space="preserve"> </w:t>
      </w:r>
      <w:r w:rsidRPr="006D1F3F">
        <w:rPr>
          <w:rFonts w:ascii="TH SarabunIT๙" w:hAnsi="TH SarabunIT๙" w:cs="TH SarabunIT๙" w:hint="cs"/>
          <w:sz w:val="32"/>
          <w:szCs w:val="32"/>
          <w:cs/>
        </w:rPr>
        <w:t xml:space="preserve">ด้วยบัตรอิเล็กทรอนิกส์ (บัตรเดบิต) ผ่านเครื่อง </w:t>
      </w:r>
      <w:r w:rsidRPr="006D1F3F">
        <w:rPr>
          <w:rFonts w:ascii="TH SarabunIT๙" w:hAnsi="TH SarabunIT๙" w:cs="TH SarabunIT๙"/>
          <w:sz w:val="32"/>
          <w:szCs w:val="32"/>
        </w:rPr>
        <w:t xml:space="preserve">EDC         </w:t>
      </w:r>
      <w:r w:rsidRPr="006D1F3F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D1F3F">
        <w:rPr>
          <w:rFonts w:ascii="TH SarabunIT๙" w:hAnsi="TH SarabunIT๙" w:cs="TH SarabunIT๙"/>
          <w:sz w:val="32"/>
          <w:szCs w:val="32"/>
        </w:rPr>
        <w:t xml:space="preserve"> </w:t>
      </w:r>
      <w:r w:rsidRPr="006D1F3F">
        <w:rPr>
          <w:rFonts w:ascii="TH SarabunIT๙" w:hAnsi="TH SarabunIT๙" w:cs="TH SarabunIT๙" w:hint="cs"/>
          <w:sz w:val="32"/>
          <w:szCs w:val="32"/>
          <w:cs/>
        </w:rPr>
        <w:t xml:space="preserve">ด้วย </w:t>
      </w:r>
      <w:r w:rsidRPr="006D1F3F">
        <w:rPr>
          <w:rFonts w:ascii="TH SarabunIT๙" w:hAnsi="TH SarabunIT๙" w:cs="TH SarabunIT๙"/>
          <w:sz w:val="32"/>
          <w:szCs w:val="32"/>
        </w:rPr>
        <w:t xml:space="preserve">QR Code </w:t>
      </w:r>
      <w:r w:rsidRPr="006D1F3F">
        <w:rPr>
          <w:rFonts w:ascii="TH SarabunIT๙" w:hAnsi="TH SarabunIT๙" w:cs="TH SarabunIT๙" w:hint="cs"/>
          <w:sz w:val="32"/>
          <w:szCs w:val="32"/>
          <w:cs/>
        </w:rPr>
        <w:t xml:space="preserve">ผ่านเครื่อง </w:t>
      </w:r>
      <w:r w:rsidRPr="006D1F3F">
        <w:rPr>
          <w:rFonts w:ascii="TH SarabunIT๙" w:hAnsi="TH SarabunIT๙" w:cs="TH SarabunIT๙"/>
          <w:sz w:val="32"/>
          <w:szCs w:val="32"/>
        </w:rPr>
        <w:t>EDC</w:t>
      </w:r>
    </w:p>
    <w:p w14:paraId="1ABB0B16" w14:textId="77777777" w:rsidR="00DE438E" w:rsidRPr="006D1F3F" w:rsidRDefault="00DE438E" w:rsidP="00DE438E">
      <w:pPr>
        <w:spacing w:before="120"/>
        <w:ind w:left="1440" w:hanging="30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1F3F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จึงเรียนมาเพื่อโปรดพิจารณาดำเนินการต่อไปด้วย จะเป็นพระคุณ</w:t>
      </w:r>
    </w:p>
    <w:p w14:paraId="14A4FF72" w14:textId="6D94E7A5" w:rsidR="00DE438E" w:rsidRPr="00D82BAD" w:rsidRDefault="00DE438E" w:rsidP="00235669">
      <w:pPr>
        <w:ind w:firstLine="1418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18E87196" w14:textId="6D20151B" w:rsidR="00DE438E" w:rsidRPr="00D82BAD" w:rsidRDefault="00D82BAD" w:rsidP="004929E5">
      <w:pPr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***ส่วนที่</w:t>
      </w:r>
      <w:r w:rsidRPr="00D82BAD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ไม่ใช้สามารถลบออกได้เลย***</w:t>
      </w:r>
    </w:p>
    <w:p w14:paraId="294912C7" w14:textId="33E42EC2" w:rsidR="00235669" w:rsidRPr="006D1F3F" w:rsidRDefault="00235669" w:rsidP="002105F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5A51AC" w14:textId="3E5C94B2" w:rsidR="00DE438E" w:rsidRDefault="00682824" w:rsidP="004929E5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</w:t>
      </w:r>
      <w:r w:rsidR="00DE438E" w:rsidRPr="006D1F3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6259AB8" w14:textId="70F7CB55" w:rsidR="002105F7" w:rsidRDefault="001662F6" w:rsidP="001354BF">
      <w:pPr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08F694" wp14:editId="163E5962">
                <wp:simplePos x="0" y="0"/>
                <wp:positionH relativeFrom="column">
                  <wp:posOffset>-134620</wp:posOffset>
                </wp:positionH>
                <wp:positionV relativeFrom="paragraph">
                  <wp:posOffset>207010</wp:posOffset>
                </wp:positionV>
                <wp:extent cx="2832100" cy="171450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7DC64" w14:textId="77777777" w:rsidR="006E7C70" w:rsidRPr="00990AC5" w:rsidRDefault="006E7C70" w:rsidP="006E7C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90AC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ขอรับรองว่ามีเอกสารหลักฐาน</w:t>
                            </w:r>
                          </w:p>
                          <w:p w14:paraId="175EB2A9" w14:textId="77777777" w:rsidR="006E7C70" w:rsidRPr="00990AC5" w:rsidRDefault="006E7C70" w:rsidP="006E7C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90AC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ประกอบการเบิกจ่ายครบถ้วนถูกต้องแล้ว</w:t>
                            </w:r>
                          </w:p>
                          <w:p w14:paraId="26F8B811" w14:textId="77777777" w:rsidR="006E7C70" w:rsidRPr="00990AC5" w:rsidRDefault="006E7C70" w:rsidP="006E7C70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3574C478" w14:textId="77777777" w:rsidR="006E7C70" w:rsidRPr="00990AC5" w:rsidRDefault="006E7C70" w:rsidP="006E7C70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BA1FB6B" w14:textId="4D0BA788" w:rsidR="006E7C70" w:rsidRPr="00990AC5" w:rsidRDefault="006E7C70" w:rsidP="006E7C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90AC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(...................................</w:t>
                            </w:r>
                            <w:r w:rsidR="004929E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ผู้ยืม</w:t>
                            </w:r>
                            <w:r w:rsidRPr="00990AC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........................)</w:t>
                            </w:r>
                          </w:p>
                          <w:p w14:paraId="7037312D" w14:textId="77777777" w:rsidR="006E7C70" w:rsidRPr="00990AC5" w:rsidRDefault="006E7C70" w:rsidP="006E7C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990AC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ตำแหน่ง 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8F694" id="Text Box 13" o:spid="_x0000_s1027" type="#_x0000_t202" style="position:absolute;left:0;text-align:left;margin-left:-10.6pt;margin-top:16.3pt;width:223pt;height:1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" stroked="f">
                <v:textbox>
                  <w:txbxContent>
                    <w:p w14:paraId="1DC7DC64" w14:textId="77777777" w:rsidR="006E7C70" w:rsidRPr="00990AC5" w:rsidRDefault="006E7C70" w:rsidP="006E7C7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90AC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ขอรับรองว่ามีเอกสารหลักฐาน</w:t>
                      </w:r>
                    </w:p>
                    <w:p w14:paraId="175EB2A9" w14:textId="77777777" w:rsidR="006E7C70" w:rsidRPr="00990AC5" w:rsidRDefault="006E7C70" w:rsidP="006E7C7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90AC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ประกอบการเบิกจ่ายครบถ้วนถูกต้องแล้ว</w:t>
                      </w:r>
                    </w:p>
                    <w:p w14:paraId="26F8B811" w14:textId="77777777" w:rsidR="006E7C70" w:rsidRPr="00990AC5" w:rsidRDefault="006E7C70" w:rsidP="006E7C70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3574C478" w14:textId="77777777" w:rsidR="006E7C70" w:rsidRPr="00990AC5" w:rsidRDefault="006E7C70" w:rsidP="006E7C70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5BA1FB6B" w14:textId="4D0BA788" w:rsidR="006E7C70" w:rsidRPr="00990AC5" w:rsidRDefault="006E7C70" w:rsidP="006E7C7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90AC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(...................................</w:t>
                      </w:r>
                      <w:r w:rsidR="004929E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ผู้ยืม</w:t>
                      </w:r>
                      <w:r w:rsidRPr="00990AC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........................)</w:t>
                      </w:r>
                    </w:p>
                    <w:p w14:paraId="7037312D" w14:textId="77777777" w:rsidR="006E7C70" w:rsidRPr="00990AC5" w:rsidRDefault="006E7C70" w:rsidP="006E7C7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990AC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ตำแหน่ง 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682824"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</w:t>
      </w:r>
    </w:p>
    <w:p w14:paraId="2BFC0695" w14:textId="6A595A28" w:rsidR="00DE438E" w:rsidRPr="006D1F3F" w:rsidRDefault="001354BF" w:rsidP="001354BF">
      <w:pPr>
        <w:ind w:left="288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หัวหน้ากลุ่ม</w:t>
      </w:r>
      <w:r w:rsidR="00682824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7E954676" w14:textId="0B42B409" w:rsidR="00DE438E" w:rsidRPr="006D1F3F" w:rsidRDefault="00DE438E" w:rsidP="00DE438E">
      <w:pPr>
        <w:ind w:left="3600"/>
        <w:rPr>
          <w:rFonts w:ascii="TH SarabunPSK" w:hAnsi="TH SarabunPSK" w:cs="TH SarabunPSK"/>
          <w:sz w:val="32"/>
          <w:szCs w:val="32"/>
        </w:rPr>
      </w:pPr>
    </w:p>
    <w:sectPr w:rsidR="00DE438E" w:rsidRPr="006D1F3F" w:rsidSect="00C76065">
      <w:headerReference w:type="even" r:id="rId9"/>
      <w:pgSz w:w="11906" w:h="16838" w:code="9"/>
      <w:pgMar w:top="1135" w:right="1134" w:bottom="992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BE59E" w14:textId="77777777" w:rsidR="00207951" w:rsidRDefault="00207951">
      <w:r>
        <w:separator/>
      </w:r>
    </w:p>
  </w:endnote>
  <w:endnote w:type="continuationSeparator" w:id="0">
    <w:p w14:paraId="29FFD310" w14:textId="77777777" w:rsidR="00207951" w:rsidRDefault="0020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1D735" w14:textId="77777777" w:rsidR="00207951" w:rsidRDefault="00207951">
      <w:r>
        <w:separator/>
      </w:r>
    </w:p>
  </w:footnote>
  <w:footnote w:type="continuationSeparator" w:id="0">
    <w:p w14:paraId="1DEA2300" w14:textId="77777777" w:rsidR="00207951" w:rsidRDefault="0020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534A" w14:textId="77777777" w:rsidR="00F116A9" w:rsidRDefault="00A120C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F116A9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1FE53865" w14:textId="77777777" w:rsidR="00F116A9" w:rsidRDefault="00F116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B69B5"/>
    <w:multiLevelType w:val="multilevel"/>
    <w:tmpl w:val="CC042E60"/>
    <w:lvl w:ilvl="0">
      <w:start w:val="1"/>
      <w:numFmt w:val="decimal"/>
      <w:lvlText w:val="%1"/>
      <w:lvlJc w:val="left"/>
      <w:pPr>
        <w:ind w:left="-74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2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2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924" w:hanging="1800"/>
      </w:pPr>
      <w:rPr>
        <w:rFonts w:hint="default"/>
      </w:rPr>
    </w:lvl>
  </w:abstractNum>
  <w:abstractNum w:abstractNumId="1" w15:restartNumberingAfterBreak="0">
    <w:nsid w:val="1988239C"/>
    <w:multiLevelType w:val="hybridMultilevel"/>
    <w:tmpl w:val="88F6D8CE"/>
    <w:lvl w:ilvl="0" w:tplc="892A8D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506830"/>
    <w:multiLevelType w:val="hybridMultilevel"/>
    <w:tmpl w:val="ABCE88E4"/>
    <w:lvl w:ilvl="0" w:tplc="0AC8E8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4106F5"/>
    <w:multiLevelType w:val="hybridMultilevel"/>
    <w:tmpl w:val="88F6D8CE"/>
    <w:lvl w:ilvl="0" w:tplc="892A8D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0393BBD"/>
    <w:multiLevelType w:val="hybridMultilevel"/>
    <w:tmpl w:val="F0FA3B46"/>
    <w:lvl w:ilvl="0" w:tplc="719AA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831B0C"/>
    <w:multiLevelType w:val="hybridMultilevel"/>
    <w:tmpl w:val="88F6D8CE"/>
    <w:lvl w:ilvl="0" w:tplc="892A8D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5313386"/>
    <w:multiLevelType w:val="hybridMultilevel"/>
    <w:tmpl w:val="DDC2DA9E"/>
    <w:lvl w:ilvl="0" w:tplc="0668483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AD42BF"/>
    <w:multiLevelType w:val="hybridMultilevel"/>
    <w:tmpl w:val="C1380CBA"/>
    <w:lvl w:ilvl="0" w:tplc="E18EAB1C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360980">
    <w:abstractNumId w:val="0"/>
  </w:num>
  <w:num w:numId="2" w16cid:durableId="66614958">
    <w:abstractNumId w:val="2"/>
  </w:num>
  <w:num w:numId="3" w16cid:durableId="1707824824">
    <w:abstractNumId w:val="7"/>
  </w:num>
  <w:num w:numId="4" w16cid:durableId="1791969407">
    <w:abstractNumId w:val="4"/>
  </w:num>
  <w:num w:numId="5" w16cid:durableId="938367887">
    <w:abstractNumId w:val="6"/>
  </w:num>
  <w:num w:numId="6" w16cid:durableId="459110331">
    <w:abstractNumId w:val="3"/>
  </w:num>
  <w:num w:numId="7" w16cid:durableId="823814550">
    <w:abstractNumId w:val="1"/>
  </w:num>
  <w:num w:numId="8" w16cid:durableId="17464868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26"/>
    <w:rsid w:val="000009B3"/>
    <w:rsid w:val="00001802"/>
    <w:rsid w:val="000022BA"/>
    <w:rsid w:val="000031FD"/>
    <w:rsid w:val="00011BB9"/>
    <w:rsid w:val="00020F08"/>
    <w:rsid w:val="00021EFD"/>
    <w:rsid w:val="000310D4"/>
    <w:rsid w:val="00032362"/>
    <w:rsid w:val="00032D02"/>
    <w:rsid w:val="00036219"/>
    <w:rsid w:val="00036662"/>
    <w:rsid w:val="00041378"/>
    <w:rsid w:val="00041424"/>
    <w:rsid w:val="000418D5"/>
    <w:rsid w:val="00043F1B"/>
    <w:rsid w:val="00053060"/>
    <w:rsid w:val="00054529"/>
    <w:rsid w:val="00055328"/>
    <w:rsid w:val="00057829"/>
    <w:rsid w:val="00057BE7"/>
    <w:rsid w:val="00063932"/>
    <w:rsid w:val="0006583D"/>
    <w:rsid w:val="00066388"/>
    <w:rsid w:val="00066E87"/>
    <w:rsid w:val="00067F06"/>
    <w:rsid w:val="00073445"/>
    <w:rsid w:val="000734B1"/>
    <w:rsid w:val="000903EC"/>
    <w:rsid w:val="00094E8B"/>
    <w:rsid w:val="000A0747"/>
    <w:rsid w:val="000A216B"/>
    <w:rsid w:val="000A23FA"/>
    <w:rsid w:val="000A5EFA"/>
    <w:rsid w:val="000A6AC5"/>
    <w:rsid w:val="000A72C8"/>
    <w:rsid w:val="000A7FA5"/>
    <w:rsid w:val="000B1474"/>
    <w:rsid w:val="000B5667"/>
    <w:rsid w:val="000C1177"/>
    <w:rsid w:val="000C2A89"/>
    <w:rsid w:val="000C5549"/>
    <w:rsid w:val="000C6819"/>
    <w:rsid w:val="000D2B00"/>
    <w:rsid w:val="000D4E78"/>
    <w:rsid w:val="000D658D"/>
    <w:rsid w:val="000E013D"/>
    <w:rsid w:val="000E105F"/>
    <w:rsid w:val="000E339B"/>
    <w:rsid w:val="000E5D93"/>
    <w:rsid w:val="000E5E7E"/>
    <w:rsid w:val="000F0786"/>
    <w:rsid w:val="000F1301"/>
    <w:rsid w:val="000F20E2"/>
    <w:rsid w:val="000F2163"/>
    <w:rsid w:val="000F4B81"/>
    <w:rsid w:val="000F7F48"/>
    <w:rsid w:val="00102C31"/>
    <w:rsid w:val="00103B5C"/>
    <w:rsid w:val="00107DC9"/>
    <w:rsid w:val="001103D0"/>
    <w:rsid w:val="001109D0"/>
    <w:rsid w:val="0011605F"/>
    <w:rsid w:val="001235C9"/>
    <w:rsid w:val="00125340"/>
    <w:rsid w:val="00126727"/>
    <w:rsid w:val="00127E10"/>
    <w:rsid w:val="00132566"/>
    <w:rsid w:val="001325D0"/>
    <w:rsid w:val="001354BF"/>
    <w:rsid w:val="00137915"/>
    <w:rsid w:val="001414EC"/>
    <w:rsid w:val="001512DE"/>
    <w:rsid w:val="0015547D"/>
    <w:rsid w:val="001561E3"/>
    <w:rsid w:val="001627CC"/>
    <w:rsid w:val="00165230"/>
    <w:rsid w:val="00165796"/>
    <w:rsid w:val="001662F6"/>
    <w:rsid w:val="00181E6B"/>
    <w:rsid w:val="00184274"/>
    <w:rsid w:val="0018730A"/>
    <w:rsid w:val="001910FB"/>
    <w:rsid w:val="00195FF1"/>
    <w:rsid w:val="001968E2"/>
    <w:rsid w:val="001A045B"/>
    <w:rsid w:val="001B3092"/>
    <w:rsid w:val="001B4B6D"/>
    <w:rsid w:val="001B79DB"/>
    <w:rsid w:val="001C034F"/>
    <w:rsid w:val="001C3906"/>
    <w:rsid w:val="001C3F16"/>
    <w:rsid w:val="001E1E39"/>
    <w:rsid w:val="001E6644"/>
    <w:rsid w:val="001E7D95"/>
    <w:rsid w:val="001F7560"/>
    <w:rsid w:val="00200650"/>
    <w:rsid w:val="00201FEC"/>
    <w:rsid w:val="00207951"/>
    <w:rsid w:val="002105F7"/>
    <w:rsid w:val="00213DB9"/>
    <w:rsid w:val="00217466"/>
    <w:rsid w:val="0022319D"/>
    <w:rsid w:val="00223713"/>
    <w:rsid w:val="002310C3"/>
    <w:rsid w:val="00234405"/>
    <w:rsid w:val="00235591"/>
    <w:rsid w:val="00235669"/>
    <w:rsid w:val="002440F4"/>
    <w:rsid w:val="002528F2"/>
    <w:rsid w:val="00252DAB"/>
    <w:rsid w:val="00255ED3"/>
    <w:rsid w:val="002618FE"/>
    <w:rsid w:val="00261B86"/>
    <w:rsid w:val="00264949"/>
    <w:rsid w:val="002746EE"/>
    <w:rsid w:val="002747A4"/>
    <w:rsid w:val="00275D51"/>
    <w:rsid w:val="002769D7"/>
    <w:rsid w:val="00277C5F"/>
    <w:rsid w:val="002814E0"/>
    <w:rsid w:val="00281C35"/>
    <w:rsid w:val="00292192"/>
    <w:rsid w:val="002943F2"/>
    <w:rsid w:val="00294761"/>
    <w:rsid w:val="002949D0"/>
    <w:rsid w:val="002A5042"/>
    <w:rsid w:val="002B3066"/>
    <w:rsid w:val="002B3950"/>
    <w:rsid w:val="002B699F"/>
    <w:rsid w:val="002B6D5F"/>
    <w:rsid w:val="002C22E6"/>
    <w:rsid w:val="002C3C0D"/>
    <w:rsid w:val="002C405A"/>
    <w:rsid w:val="002C6A3A"/>
    <w:rsid w:val="002C6BBA"/>
    <w:rsid w:val="002C7EBC"/>
    <w:rsid w:val="002D005B"/>
    <w:rsid w:val="002E1800"/>
    <w:rsid w:val="002E1EB8"/>
    <w:rsid w:val="002E78C6"/>
    <w:rsid w:val="002F32B3"/>
    <w:rsid w:val="002F3300"/>
    <w:rsid w:val="002F5C42"/>
    <w:rsid w:val="0031041D"/>
    <w:rsid w:val="00311D6B"/>
    <w:rsid w:val="00313664"/>
    <w:rsid w:val="003151DA"/>
    <w:rsid w:val="003158DC"/>
    <w:rsid w:val="00315FF8"/>
    <w:rsid w:val="003218B7"/>
    <w:rsid w:val="00322961"/>
    <w:rsid w:val="00325A65"/>
    <w:rsid w:val="00327FCF"/>
    <w:rsid w:val="003327A5"/>
    <w:rsid w:val="00334990"/>
    <w:rsid w:val="003352A4"/>
    <w:rsid w:val="00336F5A"/>
    <w:rsid w:val="00337D8C"/>
    <w:rsid w:val="00356760"/>
    <w:rsid w:val="0035714E"/>
    <w:rsid w:val="00360DF6"/>
    <w:rsid w:val="00366ECB"/>
    <w:rsid w:val="0036763B"/>
    <w:rsid w:val="0037420E"/>
    <w:rsid w:val="0037691D"/>
    <w:rsid w:val="003778FE"/>
    <w:rsid w:val="003811DD"/>
    <w:rsid w:val="00381386"/>
    <w:rsid w:val="00381E77"/>
    <w:rsid w:val="00385B75"/>
    <w:rsid w:val="0038673B"/>
    <w:rsid w:val="00390FE3"/>
    <w:rsid w:val="00391503"/>
    <w:rsid w:val="003A0EFC"/>
    <w:rsid w:val="003A1B7B"/>
    <w:rsid w:val="003A2B0D"/>
    <w:rsid w:val="003B05E0"/>
    <w:rsid w:val="003B0B81"/>
    <w:rsid w:val="003B569C"/>
    <w:rsid w:val="003B6F1C"/>
    <w:rsid w:val="003B7819"/>
    <w:rsid w:val="003C509D"/>
    <w:rsid w:val="003C7BB5"/>
    <w:rsid w:val="003D277E"/>
    <w:rsid w:val="003D74A7"/>
    <w:rsid w:val="003D781E"/>
    <w:rsid w:val="003E48FB"/>
    <w:rsid w:val="003F4B35"/>
    <w:rsid w:val="003F7F25"/>
    <w:rsid w:val="00406DDB"/>
    <w:rsid w:val="00411963"/>
    <w:rsid w:val="00414019"/>
    <w:rsid w:val="004154AC"/>
    <w:rsid w:val="004228FB"/>
    <w:rsid w:val="004229AA"/>
    <w:rsid w:val="00422EF4"/>
    <w:rsid w:val="00424F97"/>
    <w:rsid w:val="004265D2"/>
    <w:rsid w:val="00430DC2"/>
    <w:rsid w:val="00433EBF"/>
    <w:rsid w:val="00437B1E"/>
    <w:rsid w:val="0044308C"/>
    <w:rsid w:val="00444C8D"/>
    <w:rsid w:val="0044501F"/>
    <w:rsid w:val="00445289"/>
    <w:rsid w:val="004470AA"/>
    <w:rsid w:val="00451806"/>
    <w:rsid w:val="00452782"/>
    <w:rsid w:val="004546F9"/>
    <w:rsid w:val="004630A2"/>
    <w:rsid w:val="00466FFD"/>
    <w:rsid w:val="00471178"/>
    <w:rsid w:val="00471343"/>
    <w:rsid w:val="00471A78"/>
    <w:rsid w:val="00481BC0"/>
    <w:rsid w:val="00485EBF"/>
    <w:rsid w:val="00485F1B"/>
    <w:rsid w:val="00486236"/>
    <w:rsid w:val="004873FF"/>
    <w:rsid w:val="00491020"/>
    <w:rsid w:val="004929E5"/>
    <w:rsid w:val="004A2C56"/>
    <w:rsid w:val="004A418E"/>
    <w:rsid w:val="004B0982"/>
    <w:rsid w:val="004B46E2"/>
    <w:rsid w:val="004B4D7E"/>
    <w:rsid w:val="004B7829"/>
    <w:rsid w:val="004C0B08"/>
    <w:rsid w:val="004C401C"/>
    <w:rsid w:val="004C53C8"/>
    <w:rsid w:val="004C6D9D"/>
    <w:rsid w:val="004C7696"/>
    <w:rsid w:val="004D6F5F"/>
    <w:rsid w:val="004E05FE"/>
    <w:rsid w:val="004E08A5"/>
    <w:rsid w:val="004E601B"/>
    <w:rsid w:val="005018D2"/>
    <w:rsid w:val="00506423"/>
    <w:rsid w:val="00506C5A"/>
    <w:rsid w:val="00513EF1"/>
    <w:rsid w:val="00517E95"/>
    <w:rsid w:val="00527355"/>
    <w:rsid w:val="005346A4"/>
    <w:rsid w:val="005374C2"/>
    <w:rsid w:val="00540170"/>
    <w:rsid w:val="00546AFF"/>
    <w:rsid w:val="00554931"/>
    <w:rsid w:val="005619B5"/>
    <w:rsid w:val="00561DC9"/>
    <w:rsid w:val="005634DE"/>
    <w:rsid w:val="00563C69"/>
    <w:rsid w:val="00565EC1"/>
    <w:rsid w:val="00573633"/>
    <w:rsid w:val="005810EF"/>
    <w:rsid w:val="00581B35"/>
    <w:rsid w:val="0058357F"/>
    <w:rsid w:val="00584AA8"/>
    <w:rsid w:val="005866F4"/>
    <w:rsid w:val="0058768D"/>
    <w:rsid w:val="005876B8"/>
    <w:rsid w:val="005879EC"/>
    <w:rsid w:val="00592717"/>
    <w:rsid w:val="00597324"/>
    <w:rsid w:val="005A0E30"/>
    <w:rsid w:val="005A3725"/>
    <w:rsid w:val="005A5A18"/>
    <w:rsid w:val="005A714F"/>
    <w:rsid w:val="005B110C"/>
    <w:rsid w:val="005B4297"/>
    <w:rsid w:val="005B7184"/>
    <w:rsid w:val="005C088D"/>
    <w:rsid w:val="005C0C6D"/>
    <w:rsid w:val="005C171A"/>
    <w:rsid w:val="005C4EF1"/>
    <w:rsid w:val="005C6980"/>
    <w:rsid w:val="005D635E"/>
    <w:rsid w:val="005D65DC"/>
    <w:rsid w:val="005D6E6A"/>
    <w:rsid w:val="005F0B64"/>
    <w:rsid w:val="005F0FF7"/>
    <w:rsid w:val="005F29E0"/>
    <w:rsid w:val="005F4336"/>
    <w:rsid w:val="005F4BBF"/>
    <w:rsid w:val="005F4EE0"/>
    <w:rsid w:val="005F71D1"/>
    <w:rsid w:val="005F7968"/>
    <w:rsid w:val="005F7CDB"/>
    <w:rsid w:val="0060634D"/>
    <w:rsid w:val="00610D9E"/>
    <w:rsid w:val="00613595"/>
    <w:rsid w:val="006148DD"/>
    <w:rsid w:val="006160D2"/>
    <w:rsid w:val="00622250"/>
    <w:rsid w:val="00624E45"/>
    <w:rsid w:val="00625324"/>
    <w:rsid w:val="0062533E"/>
    <w:rsid w:val="00625422"/>
    <w:rsid w:val="00625CFC"/>
    <w:rsid w:val="00627DF8"/>
    <w:rsid w:val="00634D89"/>
    <w:rsid w:val="006401B9"/>
    <w:rsid w:val="0064296B"/>
    <w:rsid w:val="006432EC"/>
    <w:rsid w:val="00644F04"/>
    <w:rsid w:val="00645ECA"/>
    <w:rsid w:val="00646376"/>
    <w:rsid w:val="00650273"/>
    <w:rsid w:val="0065593E"/>
    <w:rsid w:val="00662D78"/>
    <w:rsid w:val="00667569"/>
    <w:rsid w:val="006679E7"/>
    <w:rsid w:val="006729F3"/>
    <w:rsid w:val="00682824"/>
    <w:rsid w:val="00693257"/>
    <w:rsid w:val="006A165B"/>
    <w:rsid w:val="006A4118"/>
    <w:rsid w:val="006A6B94"/>
    <w:rsid w:val="006C02EF"/>
    <w:rsid w:val="006C2EE3"/>
    <w:rsid w:val="006D16F7"/>
    <w:rsid w:val="006D6BA3"/>
    <w:rsid w:val="006D7737"/>
    <w:rsid w:val="006E0BD0"/>
    <w:rsid w:val="006E7C70"/>
    <w:rsid w:val="006F1457"/>
    <w:rsid w:val="006F2B9C"/>
    <w:rsid w:val="007001FF"/>
    <w:rsid w:val="00700DDF"/>
    <w:rsid w:val="007014F0"/>
    <w:rsid w:val="00706B64"/>
    <w:rsid w:val="00706DE2"/>
    <w:rsid w:val="00712EDB"/>
    <w:rsid w:val="0071423D"/>
    <w:rsid w:val="007207E1"/>
    <w:rsid w:val="00723936"/>
    <w:rsid w:val="007248A2"/>
    <w:rsid w:val="00726709"/>
    <w:rsid w:val="00726A84"/>
    <w:rsid w:val="00733399"/>
    <w:rsid w:val="00735836"/>
    <w:rsid w:val="007359E4"/>
    <w:rsid w:val="007366A7"/>
    <w:rsid w:val="00736838"/>
    <w:rsid w:val="007369BC"/>
    <w:rsid w:val="00737C9C"/>
    <w:rsid w:val="00745838"/>
    <w:rsid w:val="00747FE1"/>
    <w:rsid w:val="00750BBB"/>
    <w:rsid w:val="007522B8"/>
    <w:rsid w:val="00753C42"/>
    <w:rsid w:val="007575E8"/>
    <w:rsid w:val="007629DC"/>
    <w:rsid w:val="00764FBA"/>
    <w:rsid w:val="00772695"/>
    <w:rsid w:val="007726C4"/>
    <w:rsid w:val="00773CB6"/>
    <w:rsid w:val="00780E99"/>
    <w:rsid w:val="00783E1F"/>
    <w:rsid w:val="0078727A"/>
    <w:rsid w:val="0079386F"/>
    <w:rsid w:val="007941B5"/>
    <w:rsid w:val="007945E7"/>
    <w:rsid w:val="0079567E"/>
    <w:rsid w:val="007A0485"/>
    <w:rsid w:val="007A3DEA"/>
    <w:rsid w:val="007A3DFC"/>
    <w:rsid w:val="007A481C"/>
    <w:rsid w:val="007A6F0B"/>
    <w:rsid w:val="007B5FCF"/>
    <w:rsid w:val="007C0140"/>
    <w:rsid w:val="007C2109"/>
    <w:rsid w:val="007C315F"/>
    <w:rsid w:val="007C354D"/>
    <w:rsid w:val="007C3FC0"/>
    <w:rsid w:val="007C4824"/>
    <w:rsid w:val="007C6D99"/>
    <w:rsid w:val="007D1B2F"/>
    <w:rsid w:val="007D5731"/>
    <w:rsid w:val="007D5777"/>
    <w:rsid w:val="007D645B"/>
    <w:rsid w:val="007D7A50"/>
    <w:rsid w:val="007E0E71"/>
    <w:rsid w:val="007E223E"/>
    <w:rsid w:val="007E6520"/>
    <w:rsid w:val="007E6E95"/>
    <w:rsid w:val="007E77A8"/>
    <w:rsid w:val="007F7600"/>
    <w:rsid w:val="00800119"/>
    <w:rsid w:val="00802DD0"/>
    <w:rsid w:val="00810ABA"/>
    <w:rsid w:val="00811472"/>
    <w:rsid w:val="00812358"/>
    <w:rsid w:val="00813DA8"/>
    <w:rsid w:val="0081768E"/>
    <w:rsid w:val="00820190"/>
    <w:rsid w:val="0082329D"/>
    <w:rsid w:val="008250E6"/>
    <w:rsid w:val="008271E6"/>
    <w:rsid w:val="00830B92"/>
    <w:rsid w:val="00844438"/>
    <w:rsid w:val="00846CFE"/>
    <w:rsid w:val="008501B3"/>
    <w:rsid w:val="008522A9"/>
    <w:rsid w:val="008535D9"/>
    <w:rsid w:val="00857E1E"/>
    <w:rsid w:val="00861E37"/>
    <w:rsid w:val="00863AEA"/>
    <w:rsid w:val="00871D7F"/>
    <w:rsid w:val="00872247"/>
    <w:rsid w:val="00876AB1"/>
    <w:rsid w:val="008774F9"/>
    <w:rsid w:val="00892824"/>
    <w:rsid w:val="00893124"/>
    <w:rsid w:val="00897887"/>
    <w:rsid w:val="008A1F8A"/>
    <w:rsid w:val="008A25FC"/>
    <w:rsid w:val="008A26EB"/>
    <w:rsid w:val="008A4466"/>
    <w:rsid w:val="008A4F61"/>
    <w:rsid w:val="008A5744"/>
    <w:rsid w:val="008A592E"/>
    <w:rsid w:val="008B2C4D"/>
    <w:rsid w:val="008B300C"/>
    <w:rsid w:val="008B3697"/>
    <w:rsid w:val="008B3DCE"/>
    <w:rsid w:val="008C4339"/>
    <w:rsid w:val="008C7B09"/>
    <w:rsid w:val="008C7DF2"/>
    <w:rsid w:val="008D21D3"/>
    <w:rsid w:val="008D5FD7"/>
    <w:rsid w:val="008D6E4B"/>
    <w:rsid w:val="008E2A5D"/>
    <w:rsid w:val="008E2E0D"/>
    <w:rsid w:val="008E37D6"/>
    <w:rsid w:val="008E4425"/>
    <w:rsid w:val="008E63B7"/>
    <w:rsid w:val="008E6F82"/>
    <w:rsid w:val="008F2AD0"/>
    <w:rsid w:val="008F7003"/>
    <w:rsid w:val="008F7A36"/>
    <w:rsid w:val="008F7AF1"/>
    <w:rsid w:val="00902609"/>
    <w:rsid w:val="00904353"/>
    <w:rsid w:val="00904C2B"/>
    <w:rsid w:val="009075FA"/>
    <w:rsid w:val="0090776A"/>
    <w:rsid w:val="009146E0"/>
    <w:rsid w:val="0091705E"/>
    <w:rsid w:val="009203F3"/>
    <w:rsid w:val="00921E9F"/>
    <w:rsid w:val="00923102"/>
    <w:rsid w:val="009248FD"/>
    <w:rsid w:val="009321A2"/>
    <w:rsid w:val="00932676"/>
    <w:rsid w:val="00936E9D"/>
    <w:rsid w:val="00943931"/>
    <w:rsid w:val="00947D0B"/>
    <w:rsid w:val="00951D06"/>
    <w:rsid w:val="00953869"/>
    <w:rsid w:val="00965F32"/>
    <w:rsid w:val="0096716F"/>
    <w:rsid w:val="00967563"/>
    <w:rsid w:val="009675AF"/>
    <w:rsid w:val="00974D3B"/>
    <w:rsid w:val="00974F12"/>
    <w:rsid w:val="009770A5"/>
    <w:rsid w:val="00977D32"/>
    <w:rsid w:val="00990D85"/>
    <w:rsid w:val="00993E65"/>
    <w:rsid w:val="009972B2"/>
    <w:rsid w:val="009A338A"/>
    <w:rsid w:val="009A736E"/>
    <w:rsid w:val="009B1CD7"/>
    <w:rsid w:val="009B3F14"/>
    <w:rsid w:val="009B629F"/>
    <w:rsid w:val="009B6BD0"/>
    <w:rsid w:val="009C0093"/>
    <w:rsid w:val="009C00D5"/>
    <w:rsid w:val="009C0A1C"/>
    <w:rsid w:val="009C0F8F"/>
    <w:rsid w:val="009C74E1"/>
    <w:rsid w:val="009C7FE6"/>
    <w:rsid w:val="009D7AAB"/>
    <w:rsid w:val="009D7B89"/>
    <w:rsid w:val="009E2203"/>
    <w:rsid w:val="009E78A9"/>
    <w:rsid w:val="00A01037"/>
    <w:rsid w:val="00A0355C"/>
    <w:rsid w:val="00A07F94"/>
    <w:rsid w:val="00A101D0"/>
    <w:rsid w:val="00A120C1"/>
    <w:rsid w:val="00A122ED"/>
    <w:rsid w:val="00A16FC2"/>
    <w:rsid w:val="00A2473F"/>
    <w:rsid w:val="00A26C3A"/>
    <w:rsid w:val="00A4797B"/>
    <w:rsid w:val="00A511F6"/>
    <w:rsid w:val="00A5242E"/>
    <w:rsid w:val="00A566D6"/>
    <w:rsid w:val="00A608A3"/>
    <w:rsid w:val="00A60D81"/>
    <w:rsid w:val="00A64DF4"/>
    <w:rsid w:val="00A672F4"/>
    <w:rsid w:val="00A7231C"/>
    <w:rsid w:val="00A753EF"/>
    <w:rsid w:val="00A80A03"/>
    <w:rsid w:val="00A8417B"/>
    <w:rsid w:val="00A8543E"/>
    <w:rsid w:val="00A966B6"/>
    <w:rsid w:val="00AA0B49"/>
    <w:rsid w:val="00AA1C26"/>
    <w:rsid w:val="00AA1EDA"/>
    <w:rsid w:val="00AA4CE7"/>
    <w:rsid w:val="00AA5358"/>
    <w:rsid w:val="00AA75FC"/>
    <w:rsid w:val="00AB13CD"/>
    <w:rsid w:val="00AB3BC8"/>
    <w:rsid w:val="00AB4DCB"/>
    <w:rsid w:val="00AB7AE6"/>
    <w:rsid w:val="00AC2124"/>
    <w:rsid w:val="00AC2374"/>
    <w:rsid w:val="00AC3FA4"/>
    <w:rsid w:val="00AC49A7"/>
    <w:rsid w:val="00AC5598"/>
    <w:rsid w:val="00AD0725"/>
    <w:rsid w:val="00AD142B"/>
    <w:rsid w:val="00AD6C68"/>
    <w:rsid w:val="00AE4267"/>
    <w:rsid w:val="00AE538A"/>
    <w:rsid w:val="00AF150E"/>
    <w:rsid w:val="00AF2271"/>
    <w:rsid w:val="00AF4BE2"/>
    <w:rsid w:val="00AF594C"/>
    <w:rsid w:val="00B0109C"/>
    <w:rsid w:val="00B041F4"/>
    <w:rsid w:val="00B0699F"/>
    <w:rsid w:val="00B15E7A"/>
    <w:rsid w:val="00B16B39"/>
    <w:rsid w:val="00B21D27"/>
    <w:rsid w:val="00B27F1F"/>
    <w:rsid w:val="00B31C3A"/>
    <w:rsid w:val="00B3569D"/>
    <w:rsid w:val="00B40CDE"/>
    <w:rsid w:val="00B4696A"/>
    <w:rsid w:val="00B51667"/>
    <w:rsid w:val="00B54A5A"/>
    <w:rsid w:val="00B54AEE"/>
    <w:rsid w:val="00B55E5F"/>
    <w:rsid w:val="00B57570"/>
    <w:rsid w:val="00B6093F"/>
    <w:rsid w:val="00B63A72"/>
    <w:rsid w:val="00B6473C"/>
    <w:rsid w:val="00B6599E"/>
    <w:rsid w:val="00B7048F"/>
    <w:rsid w:val="00B70651"/>
    <w:rsid w:val="00B75213"/>
    <w:rsid w:val="00B75562"/>
    <w:rsid w:val="00B80B01"/>
    <w:rsid w:val="00B833C6"/>
    <w:rsid w:val="00B84F01"/>
    <w:rsid w:val="00B8566C"/>
    <w:rsid w:val="00B87051"/>
    <w:rsid w:val="00B94F70"/>
    <w:rsid w:val="00BA42DB"/>
    <w:rsid w:val="00BA4B23"/>
    <w:rsid w:val="00BA7707"/>
    <w:rsid w:val="00BA77B7"/>
    <w:rsid w:val="00BB6338"/>
    <w:rsid w:val="00BC2E21"/>
    <w:rsid w:val="00BC3D42"/>
    <w:rsid w:val="00BC3E9A"/>
    <w:rsid w:val="00BC487A"/>
    <w:rsid w:val="00BD4719"/>
    <w:rsid w:val="00BD624D"/>
    <w:rsid w:val="00BE681B"/>
    <w:rsid w:val="00BF3025"/>
    <w:rsid w:val="00BF3701"/>
    <w:rsid w:val="00C0104B"/>
    <w:rsid w:val="00C073D0"/>
    <w:rsid w:val="00C1027E"/>
    <w:rsid w:val="00C13F57"/>
    <w:rsid w:val="00C143D0"/>
    <w:rsid w:val="00C23557"/>
    <w:rsid w:val="00C276D5"/>
    <w:rsid w:val="00C40F8C"/>
    <w:rsid w:val="00C4389A"/>
    <w:rsid w:val="00C46C40"/>
    <w:rsid w:val="00C50387"/>
    <w:rsid w:val="00C5106B"/>
    <w:rsid w:val="00C5475C"/>
    <w:rsid w:val="00C62282"/>
    <w:rsid w:val="00C664E3"/>
    <w:rsid w:val="00C72C6C"/>
    <w:rsid w:val="00C75B9D"/>
    <w:rsid w:val="00C76065"/>
    <w:rsid w:val="00C813E8"/>
    <w:rsid w:val="00C84A7D"/>
    <w:rsid w:val="00C87E7C"/>
    <w:rsid w:val="00C9008E"/>
    <w:rsid w:val="00C903AB"/>
    <w:rsid w:val="00C94909"/>
    <w:rsid w:val="00C94C12"/>
    <w:rsid w:val="00C96AAE"/>
    <w:rsid w:val="00C96D3E"/>
    <w:rsid w:val="00CA1C36"/>
    <w:rsid w:val="00CA7241"/>
    <w:rsid w:val="00CA7B31"/>
    <w:rsid w:val="00CB0344"/>
    <w:rsid w:val="00CB3385"/>
    <w:rsid w:val="00CB34B8"/>
    <w:rsid w:val="00CB6209"/>
    <w:rsid w:val="00CB7226"/>
    <w:rsid w:val="00CC2DC8"/>
    <w:rsid w:val="00CC50FF"/>
    <w:rsid w:val="00CC5E04"/>
    <w:rsid w:val="00CD1389"/>
    <w:rsid w:val="00CD1CD5"/>
    <w:rsid w:val="00CD3362"/>
    <w:rsid w:val="00CD4FDC"/>
    <w:rsid w:val="00CD5061"/>
    <w:rsid w:val="00CD7A1F"/>
    <w:rsid w:val="00CE1426"/>
    <w:rsid w:val="00CE3456"/>
    <w:rsid w:val="00CF153C"/>
    <w:rsid w:val="00CF2740"/>
    <w:rsid w:val="00CF5500"/>
    <w:rsid w:val="00D001EE"/>
    <w:rsid w:val="00D0182D"/>
    <w:rsid w:val="00D07E82"/>
    <w:rsid w:val="00D10E39"/>
    <w:rsid w:val="00D135EA"/>
    <w:rsid w:val="00D168DC"/>
    <w:rsid w:val="00D23A31"/>
    <w:rsid w:val="00D27CEE"/>
    <w:rsid w:val="00D35165"/>
    <w:rsid w:val="00D352D0"/>
    <w:rsid w:val="00D4180E"/>
    <w:rsid w:val="00D52085"/>
    <w:rsid w:val="00D52B56"/>
    <w:rsid w:val="00D53B89"/>
    <w:rsid w:val="00D53D4D"/>
    <w:rsid w:val="00D6104B"/>
    <w:rsid w:val="00D64900"/>
    <w:rsid w:val="00D6626B"/>
    <w:rsid w:val="00D80925"/>
    <w:rsid w:val="00D82BAD"/>
    <w:rsid w:val="00D91480"/>
    <w:rsid w:val="00DA3C01"/>
    <w:rsid w:val="00DA4682"/>
    <w:rsid w:val="00DA5523"/>
    <w:rsid w:val="00DB1A90"/>
    <w:rsid w:val="00DB1C18"/>
    <w:rsid w:val="00DB741A"/>
    <w:rsid w:val="00DC0FFE"/>
    <w:rsid w:val="00DC23B7"/>
    <w:rsid w:val="00DD09FE"/>
    <w:rsid w:val="00DD1625"/>
    <w:rsid w:val="00DD25EB"/>
    <w:rsid w:val="00DD3F99"/>
    <w:rsid w:val="00DD4154"/>
    <w:rsid w:val="00DD428C"/>
    <w:rsid w:val="00DD5D8C"/>
    <w:rsid w:val="00DD79E9"/>
    <w:rsid w:val="00DE1C2F"/>
    <w:rsid w:val="00DE3488"/>
    <w:rsid w:val="00DE438E"/>
    <w:rsid w:val="00DE68DB"/>
    <w:rsid w:val="00DF0A18"/>
    <w:rsid w:val="00DF16ED"/>
    <w:rsid w:val="00DF46D6"/>
    <w:rsid w:val="00DF7BEC"/>
    <w:rsid w:val="00E047EC"/>
    <w:rsid w:val="00E0672E"/>
    <w:rsid w:val="00E07016"/>
    <w:rsid w:val="00E13D62"/>
    <w:rsid w:val="00E16BED"/>
    <w:rsid w:val="00E174C1"/>
    <w:rsid w:val="00E21714"/>
    <w:rsid w:val="00E2234F"/>
    <w:rsid w:val="00E22B9B"/>
    <w:rsid w:val="00E23447"/>
    <w:rsid w:val="00E41BE5"/>
    <w:rsid w:val="00E4541D"/>
    <w:rsid w:val="00E46143"/>
    <w:rsid w:val="00E46F29"/>
    <w:rsid w:val="00E537F1"/>
    <w:rsid w:val="00E53C16"/>
    <w:rsid w:val="00E54031"/>
    <w:rsid w:val="00E65CCC"/>
    <w:rsid w:val="00E70663"/>
    <w:rsid w:val="00E7097D"/>
    <w:rsid w:val="00E729F8"/>
    <w:rsid w:val="00E77D0A"/>
    <w:rsid w:val="00E835C8"/>
    <w:rsid w:val="00E85F77"/>
    <w:rsid w:val="00E87E2B"/>
    <w:rsid w:val="00E95830"/>
    <w:rsid w:val="00EA3A76"/>
    <w:rsid w:val="00EA4AC5"/>
    <w:rsid w:val="00EA5EB7"/>
    <w:rsid w:val="00EB3CEF"/>
    <w:rsid w:val="00EB425A"/>
    <w:rsid w:val="00EB4DC7"/>
    <w:rsid w:val="00EB56E4"/>
    <w:rsid w:val="00EB59E0"/>
    <w:rsid w:val="00EB75AF"/>
    <w:rsid w:val="00EC3C0A"/>
    <w:rsid w:val="00EC5976"/>
    <w:rsid w:val="00EC6540"/>
    <w:rsid w:val="00EC743A"/>
    <w:rsid w:val="00ED06D3"/>
    <w:rsid w:val="00ED49D7"/>
    <w:rsid w:val="00ED4C9F"/>
    <w:rsid w:val="00ED6B80"/>
    <w:rsid w:val="00EE0049"/>
    <w:rsid w:val="00EE0C32"/>
    <w:rsid w:val="00EE1EDB"/>
    <w:rsid w:val="00EE763B"/>
    <w:rsid w:val="00EF1B84"/>
    <w:rsid w:val="00EF56D3"/>
    <w:rsid w:val="00EF7D27"/>
    <w:rsid w:val="00F05870"/>
    <w:rsid w:val="00F116A9"/>
    <w:rsid w:val="00F21ED5"/>
    <w:rsid w:val="00F25BCA"/>
    <w:rsid w:val="00F32651"/>
    <w:rsid w:val="00F357E7"/>
    <w:rsid w:val="00F3632F"/>
    <w:rsid w:val="00F41ED4"/>
    <w:rsid w:val="00F41F19"/>
    <w:rsid w:val="00F42FF6"/>
    <w:rsid w:val="00F45E16"/>
    <w:rsid w:val="00F465DA"/>
    <w:rsid w:val="00F52EE6"/>
    <w:rsid w:val="00F5494C"/>
    <w:rsid w:val="00F55580"/>
    <w:rsid w:val="00F5561B"/>
    <w:rsid w:val="00F57925"/>
    <w:rsid w:val="00F60B65"/>
    <w:rsid w:val="00F6193A"/>
    <w:rsid w:val="00F6757D"/>
    <w:rsid w:val="00F70425"/>
    <w:rsid w:val="00F7524B"/>
    <w:rsid w:val="00F7547B"/>
    <w:rsid w:val="00F764A1"/>
    <w:rsid w:val="00F772EA"/>
    <w:rsid w:val="00F8126E"/>
    <w:rsid w:val="00F81F1B"/>
    <w:rsid w:val="00F865A2"/>
    <w:rsid w:val="00F925F7"/>
    <w:rsid w:val="00F92D90"/>
    <w:rsid w:val="00F95A46"/>
    <w:rsid w:val="00FA136F"/>
    <w:rsid w:val="00FA3856"/>
    <w:rsid w:val="00FA4F07"/>
    <w:rsid w:val="00FA5C44"/>
    <w:rsid w:val="00FA7C82"/>
    <w:rsid w:val="00FA7FFE"/>
    <w:rsid w:val="00FB08B3"/>
    <w:rsid w:val="00FB12CD"/>
    <w:rsid w:val="00FB3B10"/>
    <w:rsid w:val="00FB3EF2"/>
    <w:rsid w:val="00FB56F5"/>
    <w:rsid w:val="00FB5877"/>
    <w:rsid w:val="00FB629D"/>
    <w:rsid w:val="00FC0572"/>
    <w:rsid w:val="00FC0946"/>
    <w:rsid w:val="00FC1D99"/>
    <w:rsid w:val="00FC20DE"/>
    <w:rsid w:val="00FC57BA"/>
    <w:rsid w:val="00FC62A5"/>
    <w:rsid w:val="00FE081E"/>
    <w:rsid w:val="00FE4E3E"/>
    <w:rsid w:val="00FE7566"/>
    <w:rsid w:val="00FE7ADB"/>
    <w:rsid w:val="00FE7C95"/>
    <w:rsid w:val="00FF07CE"/>
    <w:rsid w:val="00FF23FD"/>
    <w:rsid w:val="00FF45F4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C338D1"/>
  <w15:docId w15:val="{9DF8B538-87A9-40C1-BFE6-4133DAF5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26C4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E835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">
    <w:name w:val="Body Text 3"/>
    <w:basedOn w:val="a"/>
    <w:link w:val="30"/>
    <w:rsid w:val="00C903AB"/>
    <w:rPr>
      <w:rFonts w:ascii="CordiaUPC" w:hAnsi="CordiaUPC"/>
      <w:sz w:val="28"/>
    </w:rPr>
  </w:style>
  <w:style w:type="character" w:customStyle="1" w:styleId="30">
    <w:name w:val="เนื้อความ 3 อักขระ"/>
    <w:basedOn w:val="a0"/>
    <w:link w:val="3"/>
    <w:rsid w:val="00C903AB"/>
    <w:rPr>
      <w:rFonts w:ascii="CordiaUPC" w:hAnsi="CordiaUPC"/>
      <w:sz w:val="28"/>
      <w:szCs w:val="28"/>
    </w:rPr>
  </w:style>
  <w:style w:type="paragraph" w:styleId="a9">
    <w:name w:val="List Paragraph"/>
    <w:basedOn w:val="a"/>
    <w:uiPriority w:val="34"/>
    <w:qFormat/>
    <w:rsid w:val="00BB6338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DD3F99"/>
    <w:rPr>
      <w:rFonts w:ascii="Segoe UI" w:hAnsi="Segoe UI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DD3F99"/>
    <w:rPr>
      <w:rFonts w:ascii="Segoe UI" w:hAnsi="Segoe UI"/>
      <w:sz w:val="18"/>
      <w:szCs w:val="22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A84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611;&#3637;55\&#3591;&#3634;&#3609;&#3650;&#3588;&#3619;&#3591;&#3585;&#3634;&#3619;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2100B-D729-44CC-9453-3569DB6A3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</dc:creator>
  <cp:keywords/>
  <dc:description/>
  <cp:lastModifiedBy>ปิยะวรรณ รินอินทร์</cp:lastModifiedBy>
  <cp:revision>3</cp:revision>
  <cp:lastPrinted>2025-12-08T06:32:00Z</cp:lastPrinted>
  <dcterms:created xsi:type="dcterms:W3CDTF">2025-12-15T07:49:00Z</dcterms:created>
  <dcterms:modified xsi:type="dcterms:W3CDTF">2025-12-18T01:41:00Z</dcterms:modified>
</cp:coreProperties>
</file>